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9DB4F" w14:textId="53A0468D" w:rsidR="004D36D7" w:rsidRPr="00FD4A68" w:rsidRDefault="002D6C2A" w:rsidP="00FD4A68">
      <w:pPr>
        <w:pStyle w:val="LabTitle"/>
        <w:rPr>
          <w:rStyle w:val="LabTitleInstVersred"/>
          <w:b/>
          <w:color w:val="auto"/>
        </w:rPr>
      </w:pPr>
      <w:r w:rsidRPr="00FD4A68">
        <w:t xml:space="preserve">Lab </w:t>
      </w:r>
      <w:r w:rsidR="00840FC2">
        <w:t>-</w:t>
      </w:r>
      <w:r w:rsidRPr="00FD4A68">
        <w:t xml:space="preserve"> </w:t>
      </w:r>
      <w:r w:rsidR="0080520C">
        <w:t xml:space="preserve">Configure </w:t>
      </w:r>
      <w:r w:rsidR="00A346B1">
        <w:t>Extended VLANs, VTP and DTP</w:t>
      </w:r>
      <w:r w:rsidR="004D36D7" w:rsidRPr="00FD4A68">
        <w:t xml:space="preserve"> </w:t>
      </w:r>
    </w:p>
    <w:p w14:paraId="0D960EF3" w14:textId="77777777" w:rsidR="003C6BCA" w:rsidRDefault="001E38E0" w:rsidP="0014219C">
      <w:pPr>
        <w:pStyle w:val="LabSection"/>
      </w:pPr>
      <w:r>
        <w:t>Topology</w:t>
      </w:r>
    </w:p>
    <w:p w14:paraId="50C83061" w14:textId="3C2DBDBC" w:rsidR="008C4307" w:rsidRDefault="00D65F5A" w:rsidP="00A6283D">
      <w:pPr>
        <w:pStyle w:val="Visual"/>
      </w:pPr>
      <w:r>
        <w:rPr>
          <w:noProof/>
        </w:rPr>
        <w:drawing>
          <wp:inline distT="0" distB="0" distL="0" distR="0" wp14:anchorId="3D7B6DA5" wp14:editId="30F958C8">
            <wp:extent cx="2895600" cy="1444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444625"/>
                    </a:xfrm>
                    <a:prstGeom prst="rect">
                      <a:avLst/>
                    </a:prstGeom>
                    <a:noFill/>
                  </pic:spPr>
                </pic:pic>
              </a:graphicData>
            </a:graphic>
          </wp:inline>
        </w:drawing>
      </w:r>
    </w:p>
    <w:p w14:paraId="0D5069FB" w14:textId="77777777" w:rsidR="009D2C27" w:rsidRPr="00BB73FF" w:rsidRDefault="009D2C27" w:rsidP="0025434B">
      <w:pPr>
        <w:pStyle w:val="LabSection"/>
        <w:numPr>
          <w:ilvl w:val="0"/>
          <w:numId w:val="0"/>
        </w:numPr>
      </w:pPr>
      <w:r w:rsidRPr="00BB73FF">
        <w:t>Objective</w:t>
      </w:r>
      <w:r w:rsidR="006E6581">
        <w:t>s</w:t>
      </w:r>
    </w:p>
    <w:p w14:paraId="791B3625" w14:textId="1D4BCE80" w:rsidR="0025434B" w:rsidRDefault="00963E34" w:rsidP="00840FC2">
      <w:pPr>
        <w:pStyle w:val="BodyTextL25Bold"/>
      </w:pPr>
      <w:r>
        <w:t>Part 1:</w:t>
      </w:r>
      <w:r w:rsidR="0025434B">
        <w:t xml:space="preserve"> </w:t>
      </w:r>
      <w:r w:rsidR="0070218E">
        <w:t>Build the Network and Configure Basic Device Settings</w:t>
      </w:r>
    </w:p>
    <w:p w14:paraId="60FE7B6D" w14:textId="003DCB89" w:rsidR="00840FC2" w:rsidRDefault="0025434B" w:rsidP="00840FC2">
      <w:pPr>
        <w:pStyle w:val="BodyTextL25Bold"/>
      </w:pPr>
      <w:r>
        <w:t xml:space="preserve">Part 2: </w:t>
      </w:r>
      <w:r w:rsidR="00963E34">
        <w:t xml:space="preserve"> </w:t>
      </w:r>
      <w:r w:rsidR="0070218E">
        <w:t>Use Dynamic Trunking Protocol (DTP) to Form Trunk Links</w:t>
      </w:r>
    </w:p>
    <w:p w14:paraId="70FD4349" w14:textId="5DB601BD" w:rsidR="0025434B" w:rsidRDefault="0025434B" w:rsidP="00840FC2">
      <w:pPr>
        <w:pStyle w:val="BodyTextL25Bold"/>
      </w:pPr>
      <w:r>
        <w:t xml:space="preserve">Part 3: </w:t>
      </w:r>
      <w:r w:rsidR="0070218E">
        <w:t>Configure VLAN Trunking Protocol (VTP)</w:t>
      </w:r>
    </w:p>
    <w:p w14:paraId="2E557B55" w14:textId="2A6D87A1" w:rsidR="0025434B" w:rsidRDefault="0025434B" w:rsidP="00840FC2">
      <w:pPr>
        <w:pStyle w:val="BodyTextL25Bold"/>
      </w:pPr>
      <w:r>
        <w:t>Part 4: Create extended VLAN</w:t>
      </w:r>
    </w:p>
    <w:p w14:paraId="1DD1FC1C" w14:textId="77777777" w:rsidR="00C07FD9" w:rsidRPr="00C07FD9" w:rsidRDefault="009D2C27" w:rsidP="00840FC2">
      <w:pPr>
        <w:pStyle w:val="LabSection"/>
      </w:pPr>
      <w:r>
        <w:t xml:space="preserve">Background </w:t>
      </w:r>
      <w:r w:rsidR="00672919">
        <w:t>/ Scenario</w:t>
      </w:r>
    </w:p>
    <w:p w14:paraId="72BD136B" w14:textId="076E9FAA" w:rsidR="000A7443" w:rsidRDefault="000A7443" w:rsidP="00691031">
      <w:pPr>
        <w:pStyle w:val="BodyTextL25"/>
        <w:rPr>
          <w:rFonts w:eastAsia="Arial"/>
        </w:rPr>
      </w:pPr>
      <w:r>
        <w:rPr>
          <w:rFonts w:eastAsia="Arial"/>
        </w:rPr>
        <w:t>In this lab you will configure a switched environment where trunks are negotiated and formed via DTP</w:t>
      </w:r>
      <w:r w:rsidR="001015F7">
        <w:rPr>
          <w:rFonts w:eastAsia="Arial"/>
        </w:rPr>
        <w:t>,</w:t>
      </w:r>
      <w:r>
        <w:rPr>
          <w:rFonts w:eastAsia="Arial"/>
        </w:rPr>
        <w:t xml:space="preserve"> and VLAN information is propagated automatically through a VTP domain. </w:t>
      </w:r>
      <w:r w:rsidR="001015F7">
        <w:rPr>
          <w:rFonts w:eastAsia="Arial"/>
        </w:rPr>
        <w:t>Y</w:t>
      </w:r>
      <w:r>
        <w:rPr>
          <w:rFonts w:eastAsia="Arial"/>
        </w:rPr>
        <w:t>ou will create an extended VLAN and to add it to the VTP domain.</w:t>
      </w:r>
    </w:p>
    <w:p w14:paraId="15DF72C7" w14:textId="17213197" w:rsidR="00691031" w:rsidRPr="00691031" w:rsidRDefault="00327116" w:rsidP="00691031">
      <w:pPr>
        <w:pStyle w:val="BodyTextL25"/>
        <w:rPr>
          <w:rFonts w:eastAsia="Arial"/>
        </w:rPr>
      </w:pPr>
      <w:r>
        <w:rPr>
          <w:rFonts w:eastAsia="Arial"/>
        </w:rPr>
        <w:t>Sca</w:t>
      </w:r>
      <w:r w:rsidR="005C0CDE">
        <w:rPr>
          <w:rFonts w:eastAsia="Arial"/>
        </w:rPr>
        <w:t xml:space="preserve">lability and management are two </w:t>
      </w:r>
      <w:r w:rsidR="001015F7">
        <w:rPr>
          <w:rFonts w:eastAsia="Arial"/>
        </w:rPr>
        <w:t>critical considerations when creating</w:t>
      </w:r>
      <w:r>
        <w:rPr>
          <w:rFonts w:eastAsia="Arial"/>
        </w:rPr>
        <w:t xml:space="preserve"> </w:t>
      </w:r>
      <w:r w:rsidR="0070218E">
        <w:rPr>
          <w:rFonts w:eastAsia="Arial"/>
        </w:rPr>
        <w:t xml:space="preserve">a </w:t>
      </w:r>
      <w:r>
        <w:rPr>
          <w:rFonts w:eastAsia="Arial"/>
        </w:rPr>
        <w:t xml:space="preserve">large network. VTP and DTP are </w:t>
      </w:r>
      <w:r w:rsidR="007C3A6A">
        <w:rPr>
          <w:rFonts w:eastAsia="Arial"/>
        </w:rPr>
        <w:t>protocols</w:t>
      </w:r>
      <w:r>
        <w:rPr>
          <w:rFonts w:eastAsia="Arial"/>
        </w:rPr>
        <w:t xml:space="preserve"> that improve management and scalability. Extended VLANs enable better scalability in large environments by extending the number of VLANs that can be configured in a switch. VLAN Trunking Protocol (VTP) allows the switches to</w:t>
      </w:r>
      <w:r w:rsidR="005C0CDE">
        <w:rPr>
          <w:rFonts w:eastAsia="Arial"/>
        </w:rPr>
        <w:t xml:space="preserve"> automatically</w:t>
      </w:r>
      <w:r>
        <w:rPr>
          <w:rFonts w:eastAsia="Arial"/>
        </w:rPr>
        <w:t xml:space="preserve"> communicate VLAN</w:t>
      </w:r>
      <w:r w:rsidR="005C0CDE">
        <w:rPr>
          <w:rFonts w:eastAsia="Arial"/>
        </w:rPr>
        <w:t xml:space="preserve"> information</w:t>
      </w:r>
      <w:r>
        <w:rPr>
          <w:rFonts w:eastAsia="Arial"/>
        </w:rPr>
        <w:t>, improving management and scalability. Dynamic Trunking Protocol (DTP) allows the switches to automatically negotiate and establish trunk links. DTP also improves scalability.</w:t>
      </w:r>
    </w:p>
    <w:p w14:paraId="4E55FE59" w14:textId="77777777" w:rsidR="007D2AFE" w:rsidRDefault="007D2AFE" w:rsidP="003C08AA">
      <w:pPr>
        <w:pStyle w:val="LabSection"/>
      </w:pPr>
      <w:r>
        <w:t>Required R</w:t>
      </w:r>
      <w:r w:rsidR="006E6581">
        <w:t>esources</w:t>
      </w:r>
    </w:p>
    <w:p w14:paraId="540B7A24" w14:textId="60B72BAF" w:rsidR="006B6671" w:rsidRDefault="00D9020A" w:rsidP="006B6671">
      <w:pPr>
        <w:pStyle w:val="Bulletlevel1"/>
      </w:pPr>
      <w:r>
        <w:t>3</w:t>
      </w:r>
      <w:r w:rsidR="006B6671">
        <w:t xml:space="preserve"> </w:t>
      </w:r>
      <w:r w:rsidR="00327116">
        <w:t>Switches</w:t>
      </w:r>
      <w:r w:rsidR="0065644D">
        <w:t xml:space="preserve"> (Cisco Catalyst 2960)</w:t>
      </w:r>
    </w:p>
    <w:p w14:paraId="247ABDA1" w14:textId="77777777"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14:paraId="13C98536" w14:textId="0B87FFE2" w:rsidR="008D7F09" w:rsidRDefault="00327116" w:rsidP="00CD7F73">
      <w:pPr>
        <w:pStyle w:val="Bulletlevel1"/>
      </w:pPr>
      <w:r>
        <w:t>Ethernet cables as shown in the topology</w:t>
      </w:r>
    </w:p>
    <w:p w14:paraId="3508132D" w14:textId="77777777" w:rsidR="00C96FC2" w:rsidRPr="004C0909" w:rsidRDefault="00C96FC2" w:rsidP="00C96FC2">
      <w:pPr>
        <w:pStyle w:val="PartHead"/>
      </w:pPr>
      <w:r>
        <w:t>Build the Network and Configure Basic Device Settings</w:t>
      </w:r>
    </w:p>
    <w:p w14:paraId="11D485C9" w14:textId="073D4BA2" w:rsidR="00C96FC2" w:rsidRDefault="00C96FC2" w:rsidP="00C96FC2">
      <w:pPr>
        <w:pStyle w:val="BodyTextL25"/>
      </w:pPr>
      <w:r>
        <w:t xml:space="preserve">In Part 1, you will set up the network topology and configure basic settings on the </w:t>
      </w:r>
      <w:r w:rsidR="00560739">
        <w:t>router</w:t>
      </w:r>
      <w:r w:rsidR="00D9020A">
        <w:t>s</w:t>
      </w:r>
      <w:r>
        <w:t>.</w:t>
      </w:r>
    </w:p>
    <w:p w14:paraId="74973FF0" w14:textId="264ABBC1" w:rsidR="006B347D" w:rsidRDefault="00C96FC2" w:rsidP="005C0CDE">
      <w:pPr>
        <w:pStyle w:val="SubStepAlpha"/>
      </w:pPr>
      <w:r>
        <w:t>Cable the network as shown in the topology.</w:t>
      </w:r>
    </w:p>
    <w:p w14:paraId="697CC961" w14:textId="77777777" w:rsidR="00C96FC2" w:rsidRDefault="00C96FC2" w:rsidP="007A60B7">
      <w:pPr>
        <w:pStyle w:val="SubStepAlpha"/>
      </w:pPr>
      <w:r>
        <w:t xml:space="preserve">Initialize and reload the </w:t>
      </w:r>
      <w:r w:rsidR="002639ED">
        <w:t>network devices</w:t>
      </w:r>
      <w:r>
        <w:t xml:space="preserve"> as necessary.</w:t>
      </w:r>
    </w:p>
    <w:p w14:paraId="7243F435" w14:textId="77777777" w:rsidR="00E5136A" w:rsidRDefault="00E5136A" w:rsidP="00E5136A">
      <w:pPr>
        <w:pStyle w:val="SubStepAlpha"/>
      </w:pPr>
      <w:r>
        <w:t>Console into the device and enable privileged EXEC mode.</w:t>
      </w:r>
    </w:p>
    <w:p w14:paraId="33FC81AD" w14:textId="77777777" w:rsidR="00E5136A" w:rsidRDefault="00E5136A" w:rsidP="00E5136A">
      <w:pPr>
        <w:pStyle w:val="SubStepAlpha"/>
      </w:pPr>
      <w:r>
        <w:t>Enter configuration mode.</w:t>
      </w:r>
    </w:p>
    <w:p w14:paraId="79079D64" w14:textId="1C11A8F7" w:rsidR="00E5136A" w:rsidRDefault="00E5136A" w:rsidP="00E5136A">
      <w:pPr>
        <w:pStyle w:val="SubStepAlpha"/>
      </w:pPr>
      <w:r>
        <w:t xml:space="preserve">Disable DNS lookup to prevent the </w:t>
      </w:r>
      <w:r w:rsidR="00F5177F">
        <w:t xml:space="preserve">switches </w:t>
      </w:r>
      <w:r>
        <w:t>from attempting to translate incorrectly entered commands as though they were host names.</w:t>
      </w:r>
    </w:p>
    <w:p w14:paraId="342DF379" w14:textId="38368B65" w:rsidR="00E84B6D" w:rsidRDefault="00E84B6D" w:rsidP="00E84B6D">
      <w:pPr>
        <w:pStyle w:val="SubStepAlpha"/>
      </w:pPr>
      <w:r>
        <w:lastRenderedPageBreak/>
        <w:t>Confi</w:t>
      </w:r>
      <w:r w:rsidR="00327116">
        <w:t>gure the hostname</w:t>
      </w:r>
      <w:r w:rsidR="00F5177F">
        <w:t>s</w:t>
      </w:r>
      <w:r w:rsidR="00327116">
        <w:t xml:space="preserve"> according to the topology</w:t>
      </w:r>
      <w:r w:rsidR="00E64B06">
        <w:t>.</w:t>
      </w:r>
    </w:p>
    <w:p w14:paraId="0032EA2D" w14:textId="77777777" w:rsidR="00E5136A" w:rsidRDefault="00E5136A" w:rsidP="00E5136A">
      <w:pPr>
        <w:pStyle w:val="SubStepAlpha"/>
      </w:pPr>
      <w:r>
        <w:t>Save the running configuration to the startup configuration file.</w:t>
      </w:r>
    </w:p>
    <w:p w14:paraId="5617198C" w14:textId="6C8BDB01" w:rsidR="00F715DE" w:rsidRDefault="0070218E" w:rsidP="00A52F8D">
      <w:pPr>
        <w:pStyle w:val="PartHead"/>
      </w:pPr>
      <w:r>
        <w:t xml:space="preserve">Use </w:t>
      </w:r>
      <w:r w:rsidR="00F715DE">
        <w:t>Dynamic Trunk</w:t>
      </w:r>
      <w:r>
        <w:t>ing</w:t>
      </w:r>
      <w:r w:rsidR="00F715DE">
        <w:t xml:space="preserve"> Protocol (DTP) to Form Trunk Links</w:t>
      </w:r>
    </w:p>
    <w:p w14:paraId="59CA9D98" w14:textId="3D4E4400" w:rsidR="00F715DE" w:rsidRDefault="00F715DE" w:rsidP="005C0CDE">
      <w:pPr>
        <w:pStyle w:val="BodyTextL25"/>
      </w:pPr>
      <w:r>
        <w:t xml:space="preserve">While access links transport single VLAN frames, trunk links are links designed to carry frames belonging to multiple VLANs. While trunk links can be manually configured, DTP can be used to allow the switches to negotiate and establish trunk links. </w:t>
      </w:r>
    </w:p>
    <w:p w14:paraId="1914158A" w14:textId="7AD843C1" w:rsidR="00F715DE" w:rsidRDefault="00F715DE" w:rsidP="005C0CDE">
      <w:pPr>
        <w:pStyle w:val="SubStepAlpha"/>
      </w:pPr>
      <w:r>
        <w:t xml:space="preserve">Based on the topology, enable and configure DS1 </w:t>
      </w:r>
      <w:r w:rsidR="00605518">
        <w:t xml:space="preserve">ports </w:t>
      </w:r>
      <w:r w:rsidR="00E31EB7">
        <w:t>F0/1</w:t>
      </w:r>
      <w:r w:rsidR="00605518">
        <w:t xml:space="preserve"> and</w:t>
      </w:r>
      <w:r>
        <w:t xml:space="preserve"> </w:t>
      </w:r>
      <w:r w:rsidR="00E31EB7">
        <w:t>F0/3</w:t>
      </w:r>
      <w:r w:rsidR="00605518">
        <w:t xml:space="preserve"> </w:t>
      </w:r>
      <w:r>
        <w:t>as DTP desirable:</w:t>
      </w:r>
    </w:p>
    <w:p w14:paraId="2A426A53" w14:textId="4912F50A" w:rsidR="00605518" w:rsidRPr="00605518" w:rsidRDefault="00605518" w:rsidP="005C0CDE">
      <w:pPr>
        <w:pStyle w:val="CMD"/>
      </w:pPr>
      <w:r>
        <w:t>DS1(config)#</w:t>
      </w:r>
      <w:r w:rsidR="00F5177F">
        <w:t xml:space="preserve"> </w:t>
      </w:r>
      <w:r w:rsidRPr="005C0CDE">
        <w:rPr>
          <w:b/>
        </w:rPr>
        <w:t xml:space="preserve">interface range </w:t>
      </w:r>
      <w:r w:rsidR="00E31EB7">
        <w:rPr>
          <w:b/>
        </w:rPr>
        <w:t>F0/1</w:t>
      </w:r>
      <w:r w:rsidRPr="005C0CDE">
        <w:rPr>
          <w:b/>
        </w:rPr>
        <w:t xml:space="preserve">, </w:t>
      </w:r>
      <w:r w:rsidR="00E31EB7">
        <w:rPr>
          <w:b/>
        </w:rPr>
        <w:t>F0/3</w:t>
      </w:r>
    </w:p>
    <w:p w14:paraId="17C4C5B5" w14:textId="39C3CF75" w:rsidR="00605518" w:rsidRPr="00605518" w:rsidRDefault="00605518" w:rsidP="005C0CDE">
      <w:pPr>
        <w:pStyle w:val="CMD"/>
      </w:pPr>
      <w:r w:rsidRPr="00605518">
        <w:t>DS1(config-if-range)#</w:t>
      </w:r>
      <w:r w:rsidR="00F5177F">
        <w:t xml:space="preserve"> </w:t>
      </w:r>
      <w:r w:rsidRPr="005C0CDE">
        <w:rPr>
          <w:b/>
        </w:rPr>
        <w:t>switchport mode dynamic desirable</w:t>
      </w:r>
      <w:r w:rsidRPr="00605518">
        <w:t xml:space="preserve"> </w:t>
      </w:r>
    </w:p>
    <w:p w14:paraId="72E16713" w14:textId="77777777" w:rsidR="00605518" w:rsidRPr="00605518" w:rsidRDefault="00605518" w:rsidP="005C0CDE">
      <w:pPr>
        <w:pStyle w:val="CMD"/>
      </w:pPr>
      <w:r w:rsidRPr="00605518">
        <w:t>DS1(config-if-range)#</w:t>
      </w:r>
    </w:p>
    <w:p w14:paraId="66CB0900" w14:textId="77777777" w:rsidR="0068057F" w:rsidRDefault="0068057F" w:rsidP="0068057F">
      <w:pPr>
        <w:pStyle w:val="CMDOutput"/>
      </w:pPr>
      <w:r>
        <w:t>*Mar  1 00:18:00.821: %LINEPROTO-5-UPDOWN: Line protocol on Interface FastEthernet0/1, changed state to down</w:t>
      </w:r>
    </w:p>
    <w:p w14:paraId="162524B0" w14:textId="77777777" w:rsidR="0068057F" w:rsidRDefault="0068057F" w:rsidP="0068057F">
      <w:pPr>
        <w:pStyle w:val="CMDOutput"/>
      </w:pPr>
      <w:r>
        <w:t>*Mar  1 00:18:00.830: %LINEPROTO-5-UPDOWN: Line protocol on Interface FastEthernet0/3, changed state to down</w:t>
      </w:r>
    </w:p>
    <w:p w14:paraId="29FD25B1" w14:textId="77777777" w:rsidR="0068057F" w:rsidRDefault="0068057F" w:rsidP="0068057F">
      <w:pPr>
        <w:pStyle w:val="CMDOutput"/>
      </w:pPr>
      <w:r>
        <w:t>*Mar  1 00:18:03.841: %LINEPROTO-5-UPDOWN: Line protocol on Interface FastEthernet0/1, changed state to up</w:t>
      </w:r>
    </w:p>
    <w:p w14:paraId="501F4F06" w14:textId="2710B009" w:rsidR="00605518" w:rsidRDefault="0068057F" w:rsidP="00F5177F">
      <w:pPr>
        <w:pStyle w:val="BodyTextL50"/>
      </w:pPr>
      <w:r>
        <w:t>*Mar  1 00:18:03.858: %LINEPROTO-5-UPDOWN: Line protocol on Interface FastEthernet0/3, changed state to up</w:t>
      </w:r>
      <w:r w:rsidR="00605518" w:rsidRPr="00F5177F">
        <w:t>Based</w:t>
      </w:r>
      <w:r w:rsidR="00605518">
        <w:t xml:space="preserve"> on the fact that the ports above were made DTP desirable, </w:t>
      </w:r>
      <w:r w:rsidR="0018390B">
        <w:t>should</w:t>
      </w:r>
      <w:r w:rsidR="00605518">
        <w:t xml:space="preserve"> DS1 ports </w:t>
      </w:r>
      <w:r w:rsidR="00E31EB7">
        <w:t>F0/1</w:t>
      </w:r>
      <w:r w:rsidR="00605518">
        <w:t xml:space="preserve"> and </w:t>
      </w:r>
      <w:r w:rsidR="00E31EB7">
        <w:t>F0/3</w:t>
      </w:r>
      <w:r w:rsidR="00605518">
        <w:t xml:space="preserve"> become trunk links?</w:t>
      </w:r>
    </w:p>
    <w:p w14:paraId="100E113C" w14:textId="77777777" w:rsidR="0018390B" w:rsidRDefault="0018390B" w:rsidP="0018390B">
      <w:pPr>
        <w:pStyle w:val="BodyTextL50"/>
      </w:pPr>
      <w:r>
        <w:t>___________________________________________________________________________________</w:t>
      </w:r>
    </w:p>
    <w:p w14:paraId="4CC1A194" w14:textId="42EC585C" w:rsidR="00605518" w:rsidRDefault="00605518" w:rsidP="00605518">
      <w:pPr>
        <w:pStyle w:val="BodyTextL50"/>
      </w:pPr>
      <w:r>
        <w:t>___________________________________________________________________________________</w:t>
      </w:r>
    </w:p>
    <w:p w14:paraId="7B8E3FFA" w14:textId="1D4D96C8" w:rsidR="00F715DE" w:rsidRDefault="00605518" w:rsidP="00F715DE">
      <w:pPr>
        <w:pStyle w:val="SubStepAlpha"/>
      </w:pPr>
      <w:r>
        <w:t xml:space="preserve">Verify </w:t>
      </w:r>
      <w:r w:rsidR="007C3A6A">
        <w:t xml:space="preserve">that </w:t>
      </w:r>
      <w:r>
        <w:t>AS1 port</w:t>
      </w:r>
      <w:r w:rsidR="00F715DE">
        <w:t xml:space="preserve"> </w:t>
      </w:r>
      <w:r w:rsidR="00E31EB7">
        <w:t>F0/1</w:t>
      </w:r>
      <w:r>
        <w:t xml:space="preserve"> was in fact configured as DTP auto (the default setting). If not, use the commands below to configure AS1 port </w:t>
      </w:r>
      <w:r w:rsidR="00E31EB7">
        <w:t>F0/1</w:t>
      </w:r>
      <w:r>
        <w:t xml:space="preserve"> as DTP auto:</w:t>
      </w:r>
    </w:p>
    <w:p w14:paraId="55504523" w14:textId="449E2902" w:rsidR="00605518" w:rsidRPr="0018390B" w:rsidRDefault="00605518" w:rsidP="005C0CDE">
      <w:pPr>
        <w:pStyle w:val="CMD"/>
      </w:pPr>
      <w:r w:rsidRPr="0018390B">
        <w:t>AS1#</w:t>
      </w:r>
      <w:r w:rsidR="0018390B">
        <w:t xml:space="preserve"> </w:t>
      </w:r>
      <w:r w:rsidRPr="005C0CDE">
        <w:rPr>
          <w:b/>
        </w:rPr>
        <w:t xml:space="preserve">sh interfaces </w:t>
      </w:r>
      <w:r w:rsidR="00E31EB7">
        <w:rPr>
          <w:b/>
        </w:rPr>
        <w:t>F0/1</w:t>
      </w:r>
      <w:r w:rsidRPr="005C0CDE">
        <w:rPr>
          <w:b/>
        </w:rPr>
        <w:t xml:space="preserve"> switchport</w:t>
      </w:r>
      <w:r w:rsidRPr="0018390B">
        <w:t xml:space="preserve">      </w:t>
      </w:r>
    </w:p>
    <w:p w14:paraId="03793459" w14:textId="02980DF8" w:rsidR="00605518" w:rsidRPr="00605518" w:rsidRDefault="00605518" w:rsidP="005C0CDE">
      <w:pPr>
        <w:pStyle w:val="CMDOutput"/>
      </w:pPr>
      <w:r w:rsidRPr="00605518">
        <w:t xml:space="preserve">Name: </w:t>
      </w:r>
      <w:r w:rsidR="00E31EB7">
        <w:t>Fa0/1</w:t>
      </w:r>
    </w:p>
    <w:p w14:paraId="5BD9EBA2" w14:textId="77777777" w:rsidR="00605518" w:rsidRPr="00605518" w:rsidRDefault="00605518" w:rsidP="005C0CDE">
      <w:pPr>
        <w:pStyle w:val="CMDOutput"/>
      </w:pPr>
      <w:r w:rsidRPr="00605518">
        <w:t>Switchport: Enabled</w:t>
      </w:r>
    </w:p>
    <w:p w14:paraId="5231939F" w14:textId="77777777" w:rsidR="00605518" w:rsidRPr="00605518" w:rsidRDefault="00605518" w:rsidP="005C0CDE">
      <w:pPr>
        <w:pStyle w:val="CMDOutput"/>
      </w:pPr>
      <w:r w:rsidRPr="00605518">
        <w:t>Administrative Mode: dynamic auto</w:t>
      </w:r>
    </w:p>
    <w:p w14:paraId="52F91892" w14:textId="77777777" w:rsidR="00605518" w:rsidRPr="00605518" w:rsidRDefault="00605518" w:rsidP="005C0CDE">
      <w:pPr>
        <w:pStyle w:val="CMDOutput"/>
      </w:pPr>
      <w:r w:rsidRPr="00605518">
        <w:t>Operational Mode: trunk</w:t>
      </w:r>
    </w:p>
    <w:p w14:paraId="393082C3" w14:textId="77777777" w:rsidR="00605518" w:rsidRPr="00605518" w:rsidRDefault="00605518" w:rsidP="005C0CDE">
      <w:pPr>
        <w:pStyle w:val="CMDOutput"/>
      </w:pPr>
      <w:r w:rsidRPr="00605518">
        <w:t>Administrative Trunking Encapsulation: dot1q</w:t>
      </w:r>
    </w:p>
    <w:p w14:paraId="151557FF" w14:textId="77777777" w:rsidR="00605518" w:rsidRPr="00605518" w:rsidRDefault="00605518" w:rsidP="005C0CDE">
      <w:pPr>
        <w:pStyle w:val="CMDOutput"/>
      </w:pPr>
      <w:r w:rsidRPr="00605518">
        <w:t>Operational Trunking Encapsulation: dot1q</w:t>
      </w:r>
    </w:p>
    <w:p w14:paraId="6EDD8D5A" w14:textId="77777777" w:rsidR="00605518" w:rsidRPr="00605518" w:rsidRDefault="00605518" w:rsidP="005C0CDE">
      <w:pPr>
        <w:pStyle w:val="CMDOutput"/>
      </w:pPr>
      <w:r w:rsidRPr="00605518">
        <w:t>Negotiation of Trunking: On</w:t>
      </w:r>
    </w:p>
    <w:p w14:paraId="4484ACFB" w14:textId="77777777" w:rsidR="00605518" w:rsidRPr="00605518" w:rsidRDefault="00605518" w:rsidP="005C0CDE">
      <w:pPr>
        <w:pStyle w:val="CMDOutput"/>
      </w:pPr>
      <w:r w:rsidRPr="00605518">
        <w:t>Access Mode VLAN: 1 (default)</w:t>
      </w:r>
    </w:p>
    <w:p w14:paraId="30ECF99E" w14:textId="77777777" w:rsidR="00605518" w:rsidRPr="00605518" w:rsidRDefault="00605518" w:rsidP="005C0CDE">
      <w:pPr>
        <w:pStyle w:val="CMDOutput"/>
      </w:pPr>
      <w:r w:rsidRPr="00605518">
        <w:t>Trunking Native Mode VLAN: 1 (default)</w:t>
      </w:r>
    </w:p>
    <w:p w14:paraId="0E30F379" w14:textId="77777777" w:rsidR="00605518" w:rsidRPr="00605518" w:rsidRDefault="00605518" w:rsidP="005C0CDE">
      <w:pPr>
        <w:pStyle w:val="CMDOutput"/>
      </w:pPr>
      <w:r w:rsidRPr="00605518">
        <w:t>Administrative Native VLAN tagging: enabled</w:t>
      </w:r>
    </w:p>
    <w:p w14:paraId="06F930F8" w14:textId="77777777" w:rsidR="00605518" w:rsidRPr="00605518" w:rsidRDefault="00605518" w:rsidP="005C0CDE">
      <w:pPr>
        <w:pStyle w:val="CMDOutput"/>
      </w:pPr>
      <w:r w:rsidRPr="00605518">
        <w:t>Voice VLAN: none</w:t>
      </w:r>
    </w:p>
    <w:p w14:paraId="20D83C90" w14:textId="77777777" w:rsidR="00605518" w:rsidRPr="00605518" w:rsidRDefault="00605518" w:rsidP="005C0CDE">
      <w:pPr>
        <w:pStyle w:val="CMDOutput"/>
      </w:pPr>
      <w:r w:rsidRPr="00605518">
        <w:t xml:space="preserve">Administrative private-vlan host-association: none </w:t>
      </w:r>
    </w:p>
    <w:p w14:paraId="22982912" w14:textId="77777777" w:rsidR="00605518" w:rsidRPr="00605518" w:rsidRDefault="00605518" w:rsidP="005C0CDE">
      <w:pPr>
        <w:pStyle w:val="CMDOutput"/>
      </w:pPr>
      <w:r w:rsidRPr="00605518">
        <w:t xml:space="preserve">Administrative private-vlan mapping: none </w:t>
      </w:r>
    </w:p>
    <w:p w14:paraId="426C5954" w14:textId="77777777" w:rsidR="00605518" w:rsidRPr="00605518" w:rsidRDefault="00605518" w:rsidP="005C0CDE">
      <w:pPr>
        <w:pStyle w:val="CMDOutput"/>
      </w:pPr>
      <w:r w:rsidRPr="00605518">
        <w:t>Administrative private-vlan trunk native VLAN: none</w:t>
      </w:r>
    </w:p>
    <w:p w14:paraId="51ABB16C" w14:textId="77777777" w:rsidR="00605518" w:rsidRPr="00605518" w:rsidRDefault="00605518" w:rsidP="005C0CDE">
      <w:pPr>
        <w:pStyle w:val="CMDOutput"/>
      </w:pPr>
      <w:r w:rsidRPr="00605518">
        <w:t>Administrative private-vlan trunk Native VLAN tagging: enabled</w:t>
      </w:r>
    </w:p>
    <w:p w14:paraId="42C26822" w14:textId="77777777" w:rsidR="00605518" w:rsidRPr="00605518" w:rsidRDefault="00605518" w:rsidP="005C0CDE">
      <w:pPr>
        <w:pStyle w:val="CMDOutput"/>
      </w:pPr>
      <w:r w:rsidRPr="00605518">
        <w:t>Administrative private-vlan trunk encapsulation: dot1q</w:t>
      </w:r>
    </w:p>
    <w:p w14:paraId="3721A968" w14:textId="77777777" w:rsidR="00605518" w:rsidRPr="00605518" w:rsidRDefault="00605518" w:rsidP="005C0CDE">
      <w:pPr>
        <w:pStyle w:val="CMDOutput"/>
      </w:pPr>
      <w:r w:rsidRPr="00605518">
        <w:t>Administrative private-vlan trunk normal VLANs: none</w:t>
      </w:r>
    </w:p>
    <w:p w14:paraId="216CD872" w14:textId="77777777" w:rsidR="00605518" w:rsidRPr="00605518" w:rsidRDefault="00605518" w:rsidP="005C0CDE">
      <w:pPr>
        <w:pStyle w:val="CMDOutput"/>
      </w:pPr>
      <w:r w:rsidRPr="00605518">
        <w:t>Administrative private-vlan trunk associations: none</w:t>
      </w:r>
    </w:p>
    <w:p w14:paraId="67B842D6" w14:textId="77777777" w:rsidR="00605518" w:rsidRPr="00605518" w:rsidRDefault="00605518" w:rsidP="005C0CDE">
      <w:pPr>
        <w:pStyle w:val="CMDOutput"/>
      </w:pPr>
      <w:r w:rsidRPr="00605518">
        <w:t>Administrative private-vlan trunk mappings: none</w:t>
      </w:r>
    </w:p>
    <w:p w14:paraId="22E8F924" w14:textId="77777777" w:rsidR="00605518" w:rsidRPr="00605518" w:rsidRDefault="00605518" w:rsidP="005C0CDE">
      <w:pPr>
        <w:pStyle w:val="CMDOutput"/>
      </w:pPr>
      <w:r w:rsidRPr="00605518">
        <w:t>Operational private-vlan: none</w:t>
      </w:r>
    </w:p>
    <w:p w14:paraId="5EAA950C" w14:textId="77777777" w:rsidR="00605518" w:rsidRPr="00605518" w:rsidRDefault="00605518" w:rsidP="005C0CDE">
      <w:pPr>
        <w:pStyle w:val="CMDOutput"/>
      </w:pPr>
      <w:r w:rsidRPr="00605518">
        <w:t>Trunking VLANs Enabled: ALL</w:t>
      </w:r>
    </w:p>
    <w:p w14:paraId="5124C553" w14:textId="77777777" w:rsidR="00605518" w:rsidRPr="00605518" w:rsidRDefault="00605518" w:rsidP="005C0CDE">
      <w:pPr>
        <w:pStyle w:val="CMDOutput"/>
      </w:pPr>
      <w:r w:rsidRPr="00605518">
        <w:t>Pruning VLANs Enabled: 2-1001</w:t>
      </w:r>
    </w:p>
    <w:p w14:paraId="0AB2E470" w14:textId="77777777" w:rsidR="00605518" w:rsidRPr="00605518" w:rsidRDefault="00605518" w:rsidP="005C0CDE">
      <w:pPr>
        <w:pStyle w:val="CMDOutput"/>
      </w:pPr>
      <w:r w:rsidRPr="00605518">
        <w:lastRenderedPageBreak/>
        <w:t>Capture Mode Disabled</w:t>
      </w:r>
    </w:p>
    <w:p w14:paraId="0BF243A7" w14:textId="77777777" w:rsidR="00605518" w:rsidRPr="00605518" w:rsidRDefault="00605518" w:rsidP="005C0CDE">
      <w:pPr>
        <w:pStyle w:val="CMDOutput"/>
      </w:pPr>
      <w:r w:rsidRPr="00605518">
        <w:t>Capture VLANs Allowed: ALL</w:t>
      </w:r>
    </w:p>
    <w:p w14:paraId="681A2286" w14:textId="77777777" w:rsidR="00605518" w:rsidRPr="00605518" w:rsidRDefault="00605518" w:rsidP="005C0CDE">
      <w:pPr>
        <w:pStyle w:val="CMDOutput"/>
      </w:pPr>
    </w:p>
    <w:p w14:paraId="4DAB6C1C" w14:textId="77777777" w:rsidR="00605518" w:rsidRPr="00605518" w:rsidRDefault="00605518" w:rsidP="005C0CDE">
      <w:pPr>
        <w:pStyle w:val="CMDOutput"/>
      </w:pPr>
      <w:r w:rsidRPr="00605518">
        <w:t>Protected: false</w:t>
      </w:r>
    </w:p>
    <w:p w14:paraId="445F4A8F" w14:textId="77777777" w:rsidR="00605518" w:rsidRPr="00605518" w:rsidRDefault="00605518" w:rsidP="005C0CDE">
      <w:pPr>
        <w:pStyle w:val="CMDOutput"/>
      </w:pPr>
      <w:r w:rsidRPr="00605518">
        <w:t>Unknown unicast blocked: disabled</w:t>
      </w:r>
    </w:p>
    <w:p w14:paraId="16BC285E" w14:textId="77777777" w:rsidR="00605518" w:rsidRPr="00605518" w:rsidRDefault="00605518" w:rsidP="005C0CDE">
      <w:pPr>
        <w:pStyle w:val="CMDOutput"/>
      </w:pPr>
      <w:r w:rsidRPr="00605518">
        <w:t>Unknown multicast blocked: disabled</w:t>
      </w:r>
    </w:p>
    <w:p w14:paraId="2D964B4B" w14:textId="4B655E83" w:rsidR="00605518" w:rsidRDefault="00605518" w:rsidP="005C0CDE">
      <w:pPr>
        <w:pStyle w:val="CMDOutput"/>
      </w:pPr>
      <w:r w:rsidRPr="00605518">
        <w:t>Appliance trust: none</w:t>
      </w:r>
    </w:p>
    <w:p w14:paraId="1F3F48D0" w14:textId="1E5C8736" w:rsidR="00605518" w:rsidRDefault="00605518" w:rsidP="00605518">
      <w:pPr>
        <w:pStyle w:val="BodyTextL50"/>
      </w:pPr>
      <w:r>
        <w:t xml:space="preserve">What portion of the output above shows the DTP configuration of AS1 port </w:t>
      </w:r>
      <w:r w:rsidR="00E31EB7">
        <w:t>F0/1</w:t>
      </w:r>
      <w:r>
        <w:t>?</w:t>
      </w:r>
    </w:p>
    <w:p w14:paraId="576189AE" w14:textId="5EBBEB39" w:rsidR="00605518" w:rsidRDefault="00605518" w:rsidP="00605518">
      <w:pPr>
        <w:pStyle w:val="BodyTextL50"/>
      </w:pPr>
      <w:r>
        <w:t>____________________________________________________________________________________</w:t>
      </w:r>
    </w:p>
    <w:p w14:paraId="2B2E5AA0" w14:textId="6A3BDAEC" w:rsidR="00605518" w:rsidRDefault="00605518" w:rsidP="00605518">
      <w:pPr>
        <w:pStyle w:val="BodyTextL50"/>
      </w:pPr>
      <w:r>
        <w:t xml:space="preserve">What portion of the output above shows the current status of AS1 port </w:t>
      </w:r>
      <w:r w:rsidR="00E31EB7">
        <w:t>F0/1</w:t>
      </w:r>
      <w:r>
        <w:t>?</w:t>
      </w:r>
    </w:p>
    <w:p w14:paraId="2C576DFD" w14:textId="154A7B2F" w:rsidR="00605518" w:rsidRDefault="00605518" w:rsidP="00605518">
      <w:pPr>
        <w:pStyle w:val="BodyTextL50"/>
      </w:pPr>
      <w:r>
        <w:t>____________________________________________________________________________________</w:t>
      </w:r>
    </w:p>
    <w:p w14:paraId="0DDBB173" w14:textId="5B832C99" w:rsidR="00605518" w:rsidRDefault="00605518" w:rsidP="00605518">
      <w:pPr>
        <w:pStyle w:val="BodyTextL50"/>
      </w:pPr>
      <w:r>
        <w:t xml:space="preserve">If AS1 </w:t>
      </w:r>
      <w:r w:rsidR="00E31EB7">
        <w:t>F0/1</w:t>
      </w:r>
      <w:r>
        <w:t xml:space="preserve"> was</w:t>
      </w:r>
      <w:r w:rsidR="001D5694">
        <w:t xml:space="preserve"> not</w:t>
      </w:r>
      <w:r>
        <w:t xml:space="preserve"> configured as DTP auto, what commands should be used to do so?</w:t>
      </w:r>
    </w:p>
    <w:p w14:paraId="45904226" w14:textId="77777777" w:rsidR="0018390B" w:rsidRDefault="0018390B" w:rsidP="0018390B">
      <w:pPr>
        <w:pStyle w:val="BodyTextL50"/>
      </w:pPr>
      <w:r>
        <w:t>____________________________________________________________________________________</w:t>
      </w:r>
    </w:p>
    <w:p w14:paraId="403332F6" w14:textId="5252C31F" w:rsidR="00605518" w:rsidRDefault="00605518" w:rsidP="00605518">
      <w:pPr>
        <w:pStyle w:val="BodyTextL50"/>
      </w:pPr>
      <w:r>
        <w:t>____________________________________________________________________________________</w:t>
      </w:r>
    </w:p>
    <w:p w14:paraId="2D8F80F0" w14:textId="794D245C" w:rsidR="00F715DE" w:rsidRDefault="00605518" w:rsidP="00F715DE">
      <w:pPr>
        <w:pStyle w:val="SubStepAlpha"/>
      </w:pPr>
      <w:r>
        <w:t>Similarly, verify and configure AS2 port</w:t>
      </w:r>
      <w:r w:rsidR="00F715DE">
        <w:t xml:space="preserve"> </w:t>
      </w:r>
      <w:r w:rsidR="00E31EB7">
        <w:t>F0/3</w:t>
      </w:r>
      <w:r>
        <w:t xml:space="preserve"> as DTP auto </w:t>
      </w:r>
      <w:r w:rsidR="001D5694">
        <w:t>if</w:t>
      </w:r>
      <w:r>
        <w:t xml:space="preserve"> it is</w:t>
      </w:r>
      <w:r w:rsidR="001D5694">
        <w:t xml:space="preserve"> not</w:t>
      </w:r>
      <w:r>
        <w:t xml:space="preserve"> already configured as such:</w:t>
      </w:r>
    </w:p>
    <w:p w14:paraId="63688752" w14:textId="1F78DD2D" w:rsidR="00605518" w:rsidRPr="00605518" w:rsidRDefault="00605518" w:rsidP="005C0CDE">
      <w:pPr>
        <w:pStyle w:val="CMD"/>
      </w:pPr>
      <w:r>
        <w:t>AS2(config)#</w:t>
      </w:r>
      <w:r w:rsidR="0018390B">
        <w:t xml:space="preserve"> </w:t>
      </w:r>
      <w:r w:rsidRPr="005C0CDE">
        <w:rPr>
          <w:b/>
        </w:rPr>
        <w:t xml:space="preserve">interface range </w:t>
      </w:r>
      <w:r w:rsidR="00E31EB7">
        <w:rPr>
          <w:b/>
        </w:rPr>
        <w:t>F0/3</w:t>
      </w:r>
    </w:p>
    <w:p w14:paraId="4A4342AF" w14:textId="4ED5D24E" w:rsidR="00605518" w:rsidRPr="005C0CDE" w:rsidRDefault="00605518" w:rsidP="005C0CDE">
      <w:pPr>
        <w:pStyle w:val="CMD"/>
        <w:rPr>
          <w:b/>
        </w:rPr>
      </w:pPr>
      <w:r>
        <w:t>AS2</w:t>
      </w:r>
      <w:r w:rsidRPr="00605518">
        <w:t>(config-if-range)#</w:t>
      </w:r>
      <w:r w:rsidR="0018390B">
        <w:t xml:space="preserve"> </w:t>
      </w:r>
      <w:r w:rsidRPr="005C0CDE">
        <w:rPr>
          <w:b/>
        </w:rPr>
        <w:t>switchport mode dynamic auto</w:t>
      </w:r>
    </w:p>
    <w:p w14:paraId="501B5EF2" w14:textId="7AC9D5A5" w:rsidR="00605518" w:rsidRPr="00605518" w:rsidRDefault="00605518" w:rsidP="005C0CDE">
      <w:pPr>
        <w:pStyle w:val="CMD"/>
      </w:pPr>
      <w:r>
        <w:t>AS2#</w:t>
      </w:r>
      <w:r w:rsidR="0018390B">
        <w:t xml:space="preserve"> </w:t>
      </w:r>
      <w:r w:rsidRPr="005C0CDE">
        <w:rPr>
          <w:b/>
        </w:rPr>
        <w:t>sh</w:t>
      </w:r>
      <w:r w:rsidR="0018390B" w:rsidRPr="005C0CDE">
        <w:rPr>
          <w:b/>
        </w:rPr>
        <w:t>ow</w:t>
      </w:r>
      <w:r w:rsidRPr="005C0CDE">
        <w:rPr>
          <w:b/>
        </w:rPr>
        <w:t xml:space="preserve"> interfaces </w:t>
      </w:r>
      <w:r w:rsidR="00E31EB7">
        <w:rPr>
          <w:b/>
        </w:rPr>
        <w:t>F0/3</w:t>
      </w:r>
      <w:r w:rsidRPr="005C0CDE">
        <w:rPr>
          <w:b/>
        </w:rPr>
        <w:t xml:space="preserve"> switchport</w:t>
      </w:r>
      <w:r w:rsidRPr="00605518">
        <w:t xml:space="preserve">      </w:t>
      </w:r>
    </w:p>
    <w:p w14:paraId="45164A0C" w14:textId="2C161407" w:rsidR="00605518" w:rsidRPr="00605518" w:rsidRDefault="00605518" w:rsidP="005C0CDE">
      <w:pPr>
        <w:pStyle w:val="CMDOutput"/>
      </w:pPr>
      <w:r>
        <w:t>Name: Fa0/</w:t>
      </w:r>
      <w:r w:rsidR="00E31EB7">
        <w:t>3</w:t>
      </w:r>
    </w:p>
    <w:p w14:paraId="032389ED" w14:textId="77777777" w:rsidR="00605518" w:rsidRPr="00605518" w:rsidRDefault="00605518" w:rsidP="005C0CDE">
      <w:pPr>
        <w:pStyle w:val="CMDOutput"/>
      </w:pPr>
      <w:r w:rsidRPr="00605518">
        <w:t>Switchport: Enabled</w:t>
      </w:r>
    </w:p>
    <w:p w14:paraId="056EFB3B" w14:textId="77777777" w:rsidR="00605518" w:rsidRPr="00605518" w:rsidRDefault="00605518" w:rsidP="005C0CDE">
      <w:pPr>
        <w:pStyle w:val="CMDOutput"/>
      </w:pPr>
      <w:r w:rsidRPr="00605518">
        <w:t>Administrative Mode: dynamic auto</w:t>
      </w:r>
    </w:p>
    <w:p w14:paraId="0DA8A768" w14:textId="77777777" w:rsidR="00605518" w:rsidRPr="00605518" w:rsidRDefault="00605518" w:rsidP="005C0CDE">
      <w:pPr>
        <w:pStyle w:val="CMDOutput"/>
      </w:pPr>
      <w:r w:rsidRPr="00605518">
        <w:t>Operational Mode: trunk</w:t>
      </w:r>
    </w:p>
    <w:p w14:paraId="1A2B0842" w14:textId="77777777" w:rsidR="00605518" w:rsidRPr="00605518" w:rsidRDefault="00605518" w:rsidP="005C0CDE">
      <w:pPr>
        <w:pStyle w:val="CMDOutput"/>
      </w:pPr>
      <w:r w:rsidRPr="00605518">
        <w:t>Administrative Trunking Encapsulation: dot1q</w:t>
      </w:r>
    </w:p>
    <w:p w14:paraId="7FE87B24" w14:textId="77777777" w:rsidR="00605518" w:rsidRPr="00605518" w:rsidRDefault="00605518" w:rsidP="005C0CDE">
      <w:pPr>
        <w:pStyle w:val="CMDOutput"/>
      </w:pPr>
      <w:r w:rsidRPr="00605518">
        <w:t>Operational Trunking Encapsulation: dot1q</w:t>
      </w:r>
    </w:p>
    <w:p w14:paraId="14C90E40" w14:textId="77777777" w:rsidR="00605518" w:rsidRPr="00605518" w:rsidRDefault="00605518" w:rsidP="005C0CDE">
      <w:pPr>
        <w:pStyle w:val="CMDOutput"/>
      </w:pPr>
      <w:r w:rsidRPr="00605518">
        <w:t>Negotiation of Trunking: On</w:t>
      </w:r>
    </w:p>
    <w:p w14:paraId="00347A5B" w14:textId="77777777" w:rsidR="00605518" w:rsidRPr="00605518" w:rsidRDefault="00605518" w:rsidP="005C0CDE">
      <w:pPr>
        <w:pStyle w:val="CMDOutput"/>
      </w:pPr>
      <w:r w:rsidRPr="00605518">
        <w:t>Access Mode VLAN: 1 (default)</w:t>
      </w:r>
    </w:p>
    <w:p w14:paraId="7846A502" w14:textId="77777777" w:rsidR="00605518" w:rsidRPr="00605518" w:rsidRDefault="00605518" w:rsidP="005C0CDE">
      <w:pPr>
        <w:pStyle w:val="CMDOutput"/>
      </w:pPr>
      <w:r w:rsidRPr="00605518">
        <w:t>Trunking Native Mode VLAN: 1 (default)</w:t>
      </w:r>
    </w:p>
    <w:p w14:paraId="39D79C44" w14:textId="49354785" w:rsidR="00605518" w:rsidRDefault="00605518" w:rsidP="005C0CDE">
      <w:pPr>
        <w:pStyle w:val="CMDOutput"/>
      </w:pPr>
      <w:r w:rsidRPr="00605518">
        <w:t>Administrative Native VLAN tagging: enabled</w:t>
      </w:r>
    </w:p>
    <w:p w14:paraId="502E801F" w14:textId="52B3E250" w:rsidR="00326621" w:rsidRPr="00326621" w:rsidRDefault="0018390B" w:rsidP="005C0CDE">
      <w:pPr>
        <w:pStyle w:val="CMDOutput"/>
      </w:pPr>
      <w:r>
        <w:t>&lt;</w:t>
      </w:r>
      <w:r w:rsidR="00326621">
        <w:t>output omitted</w:t>
      </w:r>
      <w:r>
        <w:t>&gt;</w:t>
      </w:r>
    </w:p>
    <w:p w14:paraId="3C4E6B35" w14:textId="3D3C72B3" w:rsidR="006B6671" w:rsidRDefault="00042F49" w:rsidP="00A52F8D">
      <w:pPr>
        <w:pStyle w:val="PartHead"/>
      </w:pPr>
      <w:r>
        <w:t>Configuring VLAN Trunking Protocol (VTP)</w:t>
      </w:r>
    </w:p>
    <w:p w14:paraId="2773A633" w14:textId="5A1420C6" w:rsidR="00CA3DC7" w:rsidRDefault="00042F49" w:rsidP="00CA3DC7">
      <w:pPr>
        <w:pStyle w:val="BodyTextL25"/>
      </w:pPr>
      <w:r>
        <w:t>VTP is protocol used to communicate VLAN information among VTP domain participating switches. To configure a new VTP</w:t>
      </w:r>
      <w:r w:rsidR="008325EA">
        <w:t xml:space="preserve"> domain, follow the steps below:</w:t>
      </w:r>
    </w:p>
    <w:p w14:paraId="2FFB3693" w14:textId="34D45951" w:rsidR="00A52F8D" w:rsidRDefault="00042F49" w:rsidP="00A52F8D">
      <w:pPr>
        <w:pStyle w:val="SubStepAlpha"/>
      </w:pPr>
      <w:r>
        <w:t>Configure switch DS1 as VTP server:</w:t>
      </w:r>
    </w:p>
    <w:p w14:paraId="43C5A57B" w14:textId="06E7AB71" w:rsidR="007217E3" w:rsidRPr="002230D5" w:rsidRDefault="00042F49" w:rsidP="002230D5">
      <w:pPr>
        <w:pStyle w:val="CMD"/>
      </w:pPr>
      <w:r w:rsidRPr="002230D5">
        <w:t>DS1(config)</w:t>
      </w:r>
      <w:r w:rsidR="007217E3" w:rsidRPr="002230D5">
        <w:t xml:space="preserve"># </w:t>
      </w:r>
      <w:r w:rsidRPr="002230D5">
        <w:rPr>
          <w:b/>
        </w:rPr>
        <w:t>vtp mode server</w:t>
      </w:r>
      <w:r w:rsidR="007217E3" w:rsidRPr="002230D5">
        <w:t xml:space="preserve"> </w:t>
      </w:r>
    </w:p>
    <w:p w14:paraId="5D8D67E9" w14:textId="77777777" w:rsidR="00F461EA" w:rsidRPr="002230D5" w:rsidRDefault="00F461EA" w:rsidP="002230D5">
      <w:pPr>
        <w:pStyle w:val="CMD"/>
      </w:pPr>
      <w:r w:rsidRPr="002230D5">
        <w:t>DS1(config)#</w:t>
      </w:r>
    </w:p>
    <w:p w14:paraId="3C4B8708" w14:textId="3BA40F08" w:rsidR="00BE2FC8" w:rsidRPr="00E31EB7" w:rsidRDefault="00F461EA" w:rsidP="005C0CDE">
      <w:pPr>
        <w:pStyle w:val="CMDOutput"/>
      </w:pPr>
      <w:r w:rsidRPr="00E31EB7">
        <w:t>Device mode already VTP Server for VLANS.</w:t>
      </w:r>
    </w:p>
    <w:p w14:paraId="7D2AA2D5" w14:textId="366B3322" w:rsidR="00CD6DE6" w:rsidRDefault="00F461EA" w:rsidP="00A52F8D">
      <w:pPr>
        <w:pStyle w:val="SubStepAlpha"/>
      </w:pPr>
      <w:r>
        <w:t>Create the VTP domain by assigning it a name. The VTP domain name is CCNA-LAB.</w:t>
      </w:r>
    </w:p>
    <w:p w14:paraId="069FAAE1" w14:textId="2307CFC1" w:rsidR="00F461EA" w:rsidRDefault="00F461EA" w:rsidP="00F461EA">
      <w:pPr>
        <w:pStyle w:val="SubStepAlpha"/>
        <w:numPr>
          <w:ilvl w:val="0"/>
          <w:numId w:val="0"/>
        </w:numPr>
        <w:ind w:left="720"/>
      </w:pPr>
      <w:r w:rsidRPr="00F461EA">
        <w:rPr>
          <w:b/>
        </w:rPr>
        <w:t>Note:</w:t>
      </w:r>
      <w:r>
        <w:t xml:space="preserve"> VTP domain names are case-sensitive.</w:t>
      </w:r>
    </w:p>
    <w:p w14:paraId="1C01DE49" w14:textId="516A904C" w:rsidR="00F461EA" w:rsidRDefault="00F461EA" w:rsidP="00F461EA">
      <w:pPr>
        <w:pStyle w:val="CMD"/>
      </w:pPr>
      <w:r>
        <w:t>DS1(config)#</w:t>
      </w:r>
      <w:r w:rsidR="001122A2">
        <w:t xml:space="preserve"> </w:t>
      </w:r>
      <w:r w:rsidRPr="005C0CDE">
        <w:rPr>
          <w:b/>
        </w:rPr>
        <w:t>vtp domain CCNA-LAB</w:t>
      </w:r>
    </w:p>
    <w:p w14:paraId="0EB94CB2" w14:textId="77777777" w:rsidR="00F461EA" w:rsidRDefault="00F461EA" w:rsidP="005C0CDE">
      <w:pPr>
        <w:pStyle w:val="CMDOutput"/>
      </w:pPr>
      <w:r>
        <w:t>Changing VTP domain name from NULL to CCNA-LAB</w:t>
      </w:r>
    </w:p>
    <w:p w14:paraId="6318CD27" w14:textId="77777777" w:rsidR="00F461EA" w:rsidRDefault="00F461EA" w:rsidP="005C0CDE">
      <w:pPr>
        <w:pStyle w:val="CMDOutput"/>
      </w:pPr>
      <w:r>
        <w:t>*Mar  1 01:12:07.498: %SW_VLAN-6-VTP_DOMAIN_NAME_CHG: VTP domain name changed to CCNA-LAB.</w:t>
      </w:r>
    </w:p>
    <w:p w14:paraId="348D4E7C" w14:textId="7F27FF81" w:rsidR="001F2BAB" w:rsidRDefault="00F461EA" w:rsidP="00F461EA">
      <w:pPr>
        <w:pStyle w:val="CMD"/>
      </w:pPr>
      <w:r>
        <w:t>DS1(config)#</w:t>
      </w:r>
    </w:p>
    <w:p w14:paraId="5DEA960E" w14:textId="541FF83D" w:rsidR="001F2BAB" w:rsidRDefault="00F461EA" w:rsidP="00844132">
      <w:pPr>
        <w:pStyle w:val="SubStepAlpha"/>
      </w:pPr>
      <w:r>
        <w:lastRenderedPageBreak/>
        <w:t xml:space="preserve">Use the command </w:t>
      </w:r>
      <w:r w:rsidRPr="005C0CDE">
        <w:rPr>
          <w:rFonts w:asciiTheme="minorHAnsi" w:hAnsiTheme="minorHAnsi" w:cs="Courier New"/>
          <w:b/>
        </w:rPr>
        <w:t>vtp password</w:t>
      </w:r>
      <w:r>
        <w:t xml:space="preserve"> to assign a password to the VTP domain. VTP domain passwords are optional</w:t>
      </w:r>
      <w:r w:rsidR="001D5694">
        <w:t>,</w:t>
      </w:r>
      <w:r>
        <w:t xml:space="preserve"> but </w:t>
      </w:r>
      <w:r w:rsidR="001D5694">
        <w:t xml:space="preserve">recommended because they </w:t>
      </w:r>
      <w:r>
        <w:t>increase security.</w:t>
      </w:r>
    </w:p>
    <w:p w14:paraId="321F29A7" w14:textId="3BF7AAB4" w:rsidR="00F461EA" w:rsidRDefault="00F461EA" w:rsidP="00F461EA">
      <w:pPr>
        <w:pStyle w:val="CMD"/>
      </w:pPr>
      <w:r>
        <w:t>DS1(config)#</w:t>
      </w:r>
      <w:r w:rsidR="001122A2">
        <w:t xml:space="preserve"> </w:t>
      </w:r>
      <w:r w:rsidRPr="005C0CDE">
        <w:rPr>
          <w:b/>
        </w:rPr>
        <w:t>vtp password cisco12345</w:t>
      </w:r>
    </w:p>
    <w:p w14:paraId="4D4C7D2A" w14:textId="4270653F" w:rsidR="00844132" w:rsidRDefault="00F461EA" w:rsidP="005C0CDE">
      <w:pPr>
        <w:pStyle w:val="CMDOutput"/>
      </w:pPr>
      <w:r>
        <w:t>Setting device VTP password to cisco12345</w:t>
      </w:r>
    </w:p>
    <w:p w14:paraId="718CE37D" w14:textId="3B3D87C1" w:rsidR="00844132" w:rsidRDefault="00F461EA" w:rsidP="00844132">
      <w:pPr>
        <w:pStyle w:val="SubStepAlpha"/>
      </w:pPr>
      <w:r>
        <w:t xml:space="preserve">Verify the domain was properly created with </w:t>
      </w:r>
      <w:r w:rsidRPr="005C0CDE">
        <w:rPr>
          <w:rFonts w:asciiTheme="minorHAnsi" w:hAnsiTheme="minorHAnsi" w:cs="Courier New"/>
          <w:b/>
        </w:rPr>
        <w:t>show vtp status</w:t>
      </w:r>
      <w:r>
        <w:t>:</w:t>
      </w:r>
    </w:p>
    <w:p w14:paraId="11617431" w14:textId="26E625DF" w:rsidR="00F461EA" w:rsidRDefault="00F461EA" w:rsidP="00F461EA">
      <w:pPr>
        <w:pStyle w:val="CMD"/>
      </w:pPr>
      <w:r>
        <w:t>DS1#</w:t>
      </w:r>
      <w:r w:rsidR="001122A2">
        <w:t xml:space="preserve"> </w:t>
      </w:r>
      <w:r w:rsidRPr="005C0CDE">
        <w:rPr>
          <w:b/>
        </w:rPr>
        <w:t>sh</w:t>
      </w:r>
      <w:r w:rsidR="001122A2" w:rsidRPr="005C0CDE">
        <w:rPr>
          <w:b/>
        </w:rPr>
        <w:t>ow</w:t>
      </w:r>
      <w:r w:rsidRPr="005C0CDE">
        <w:rPr>
          <w:b/>
        </w:rPr>
        <w:t xml:space="preserve"> vtp status</w:t>
      </w:r>
      <w:r>
        <w:t xml:space="preserve"> </w:t>
      </w:r>
    </w:p>
    <w:p w14:paraId="62B3398A" w14:textId="77777777" w:rsidR="00F461EA" w:rsidRDefault="00F461EA" w:rsidP="005C0CDE">
      <w:pPr>
        <w:pStyle w:val="CMDOutput"/>
      </w:pPr>
      <w:r>
        <w:t>VTP Version capable             : 1 to 3</w:t>
      </w:r>
    </w:p>
    <w:p w14:paraId="10B356C0" w14:textId="77777777" w:rsidR="00F461EA" w:rsidRDefault="00F461EA" w:rsidP="005C0CDE">
      <w:pPr>
        <w:pStyle w:val="CMDOutput"/>
      </w:pPr>
      <w:r>
        <w:t>VTP version running             : 1</w:t>
      </w:r>
    </w:p>
    <w:p w14:paraId="4B13C1A4" w14:textId="77777777" w:rsidR="00F461EA" w:rsidRDefault="00F461EA" w:rsidP="005C0CDE">
      <w:pPr>
        <w:pStyle w:val="CMDOutput"/>
      </w:pPr>
      <w:r>
        <w:t>VTP Domain Name                 : CCNA-LAB</w:t>
      </w:r>
    </w:p>
    <w:p w14:paraId="4FF88BC4" w14:textId="77777777" w:rsidR="00F461EA" w:rsidRDefault="00F461EA" w:rsidP="005C0CDE">
      <w:pPr>
        <w:pStyle w:val="CMDOutput"/>
      </w:pPr>
      <w:r>
        <w:t>VTP Pruning Mode                : Disabled</w:t>
      </w:r>
    </w:p>
    <w:p w14:paraId="0D16BA38" w14:textId="77777777" w:rsidR="00F461EA" w:rsidRDefault="00F461EA" w:rsidP="005C0CDE">
      <w:pPr>
        <w:pStyle w:val="CMDOutput"/>
      </w:pPr>
      <w:r>
        <w:t>VTP Traps Generation            : Disabled</w:t>
      </w:r>
    </w:p>
    <w:p w14:paraId="3BF2ABEB" w14:textId="77777777" w:rsidR="00F461EA" w:rsidRDefault="00F461EA" w:rsidP="005C0CDE">
      <w:pPr>
        <w:pStyle w:val="CMDOutput"/>
      </w:pPr>
      <w:r>
        <w:t>Device ID                       : 001e.4914.6980</w:t>
      </w:r>
    </w:p>
    <w:p w14:paraId="67BA2B56" w14:textId="77777777" w:rsidR="00F461EA" w:rsidRDefault="00F461EA" w:rsidP="005C0CDE">
      <w:pPr>
        <w:pStyle w:val="CMDOutput"/>
      </w:pPr>
      <w:r>
        <w:t>Configuration last modified by 0.0.0.0 at 0-0-00 00:00:00</w:t>
      </w:r>
    </w:p>
    <w:p w14:paraId="6C1D81B1" w14:textId="77777777" w:rsidR="00F461EA" w:rsidRDefault="00F461EA" w:rsidP="005C0CDE">
      <w:pPr>
        <w:pStyle w:val="CMDOutput"/>
      </w:pPr>
      <w:r>
        <w:t>Local updater ID is 0.0.0.0 (no valid interface found)</w:t>
      </w:r>
    </w:p>
    <w:p w14:paraId="43056261" w14:textId="77777777" w:rsidR="00F461EA" w:rsidRDefault="00F461EA" w:rsidP="005C0CDE">
      <w:pPr>
        <w:pStyle w:val="CMDOutput"/>
      </w:pPr>
    </w:p>
    <w:p w14:paraId="409BFF7A" w14:textId="77777777" w:rsidR="00F461EA" w:rsidRDefault="00F461EA" w:rsidP="005C0CDE">
      <w:pPr>
        <w:pStyle w:val="CMDOutput"/>
      </w:pPr>
      <w:r>
        <w:t>Feature VLAN:</w:t>
      </w:r>
    </w:p>
    <w:p w14:paraId="3BA4B5CD" w14:textId="77777777" w:rsidR="00F461EA" w:rsidRDefault="00F461EA" w:rsidP="005C0CDE">
      <w:pPr>
        <w:pStyle w:val="CMDOutput"/>
      </w:pPr>
      <w:r>
        <w:t>--------------</w:t>
      </w:r>
    </w:p>
    <w:p w14:paraId="38DF4214" w14:textId="77777777" w:rsidR="00F461EA" w:rsidRDefault="00F461EA" w:rsidP="005C0CDE">
      <w:pPr>
        <w:pStyle w:val="CMDOutput"/>
      </w:pPr>
      <w:r>
        <w:t>VTP Operating Mode                : Server</w:t>
      </w:r>
    </w:p>
    <w:p w14:paraId="67F6D37A" w14:textId="77777777" w:rsidR="00F461EA" w:rsidRDefault="00F461EA" w:rsidP="005C0CDE">
      <w:pPr>
        <w:pStyle w:val="CMDOutput"/>
      </w:pPr>
      <w:r>
        <w:t>Maximum VLANs supported locally   : 1005</w:t>
      </w:r>
    </w:p>
    <w:p w14:paraId="031BE3D6" w14:textId="77777777" w:rsidR="00F461EA" w:rsidRDefault="00F461EA" w:rsidP="005C0CDE">
      <w:pPr>
        <w:pStyle w:val="CMDOutput"/>
      </w:pPr>
      <w:r>
        <w:t>Number of existing VLANs          : 5</w:t>
      </w:r>
    </w:p>
    <w:p w14:paraId="60004D86" w14:textId="77777777" w:rsidR="00F461EA" w:rsidRDefault="00F461EA" w:rsidP="005C0CDE">
      <w:pPr>
        <w:pStyle w:val="CMDOutput"/>
      </w:pPr>
      <w:r>
        <w:t>Configuration Revision            : 0</w:t>
      </w:r>
    </w:p>
    <w:p w14:paraId="06AB0426" w14:textId="77777777" w:rsidR="00F461EA" w:rsidRDefault="00F461EA" w:rsidP="005C0CDE">
      <w:pPr>
        <w:pStyle w:val="CMDOutput"/>
      </w:pPr>
      <w:r>
        <w:t xml:space="preserve">MD5 digest                        : 0xFE 0x1A 0x4F 0xF2 0xF3 0x21 0x57 0xC5 </w:t>
      </w:r>
    </w:p>
    <w:p w14:paraId="69CAD096" w14:textId="77777777" w:rsidR="00F461EA" w:rsidRPr="00F461EA" w:rsidRDefault="00F461EA" w:rsidP="005C0CDE">
      <w:pPr>
        <w:pStyle w:val="CMDOutput"/>
        <w:rPr>
          <w:lang w:val="pt-BR"/>
        </w:rPr>
      </w:pPr>
      <w:r>
        <w:t xml:space="preserve">                                    </w:t>
      </w:r>
      <w:r w:rsidRPr="00F461EA">
        <w:rPr>
          <w:lang w:val="pt-BR"/>
        </w:rPr>
        <w:t xml:space="preserve">0x01 0xDC 0x3C 0x4A 0xB1 0xCB 0x4A 0x54 </w:t>
      </w:r>
    </w:p>
    <w:p w14:paraId="449AAB40" w14:textId="51A1B015" w:rsidR="00E64B06" w:rsidRDefault="00F461EA" w:rsidP="00F461EA">
      <w:pPr>
        <w:pStyle w:val="SubStepAlpha"/>
        <w:numPr>
          <w:ilvl w:val="0"/>
          <w:numId w:val="0"/>
        </w:numPr>
        <w:ind w:left="720"/>
      </w:pPr>
      <w:r>
        <w:t>Based on the output above, what is the revision number of the CCNA-LAB domain</w:t>
      </w:r>
      <w:r w:rsidR="00E64B06">
        <w:t>?</w:t>
      </w:r>
      <w:r>
        <w:t xml:space="preserve"> What does that mean?</w:t>
      </w:r>
    </w:p>
    <w:p w14:paraId="3CD75A96" w14:textId="77777777" w:rsidR="00787E39" w:rsidRPr="001C4EB1" w:rsidRDefault="00787E39" w:rsidP="001C4EB1">
      <w:pPr>
        <w:pStyle w:val="BodyTextL50"/>
      </w:pPr>
      <w:r w:rsidRPr="001C4EB1">
        <w:t>____________________________________________________________________________________</w:t>
      </w:r>
    </w:p>
    <w:p w14:paraId="7CA886DF" w14:textId="2CBB0A27" w:rsidR="00E64B06" w:rsidRPr="001C4EB1" w:rsidRDefault="00787E39" w:rsidP="001C4EB1">
      <w:pPr>
        <w:pStyle w:val="BodyTextL50"/>
      </w:pPr>
      <w:r w:rsidRPr="001C4EB1">
        <w:t>____________________________________________________________________________________</w:t>
      </w:r>
    </w:p>
    <w:p w14:paraId="381C936F" w14:textId="1187DE5C" w:rsidR="00F461EA" w:rsidRDefault="00F461EA" w:rsidP="00F461EA">
      <w:pPr>
        <w:pStyle w:val="SubStepAlpha"/>
        <w:numPr>
          <w:ilvl w:val="0"/>
          <w:numId w:val="0"/>
        </w:numPr>
        <w:ind w:left="720"/>
      </w:pPr>
      <w:r>
        <w:t>What portion of the output above indicates a VTP password has been configured for the domain?</w:t>
      </w:r>
    </w:p>
    <w:p w14:paraId="3B50D41A" w14:textId="77777777" w:rsidR="00F461EA" w:rsidRPr="001C4EB1" w:rsidRDefault="00F461EA" w:rsidP="00F461EA">
      <w:pPr>
        <w:pStyle w:val="BodyTextL50"/>
      </w:pPr>
      <w:r w:rsidRPr="001C4EB1">
        <w:t>____________________________________________________________________________________</w:t>
      </w:r>
    </w:p>
    <w:p w14:paraId="26E5CDED" w14:textId="77777777" w:rsidR="00F461EA" w:rsidRPr="001C4EB1" w:rsidRDefault="00F461EA" w:rsidP="00F461EA">
      <w:pPr>
        <w:pStyle w:val="BodyTextL50"/>
      </w:pPr>
      <w:r w:rsidRPr="001C4EB1">
        <w:t>____________________________________________________________________________________</w:t>
      </w:r>
    </w:p>
    <w:p w14:paraId="0827B4E6" w14:textId="5CB2F406" w:rsidR="00A55F16" w:rsidRDefault="00A55F16" w:rsidP="00B324B4">
      <w:pPr>
        <w:pStyle w:val="SubStepAlpha"/>
      </w:pPr>
      <w:r>
        <w:t>Use DS1, the VTP server, to add five VLANs to domain:</w:t>
      </w:r>
    </w:p>
    <w:p w14:paraId="67B7D69A" w14:textId="5E351FC5" w:rsidR="00A55F16" w:rsidRPr="00A55F16" w:rsidRDefault="00A55F16" w:rsidP="005C0CDE">
      <w:pPr>
        <w:pStyle w:val="CMD"/>
      </w:pPr>
      <w:r w:rsidRPr="00A55F16">
        <w:t xml:space="preserve">DS1(config)# </w:t>
      </w:r>
      <w:r w:rsidRPr="005C0CDE">
        <w:rPr>
          <w:b/>
        </w:rPr>
        <w:t>vlan 10</w:t>
      </w:r>
    </w:p>
    <w:p w14:paraId="13CEA5FC" w14:textId="726F5F0B" w:rsidR="00A55F16" w:rsidRPr="00A55F16" w:rsidRDefault="00A55F16" w:rsidP="005C0CDE">
      <w:pPr>
        <w:pStyle w:val="CMD"/>
      </w:pPr>
      <w:r w:rsidRPr="00A55F16">
        <w:t>DS1(config</w:t>
      </w:r>
      <w:r>
        <w:t>-vlan</w:t>
      </w:r>
      <w:r w:rsidRPr="00A55F16">
        <w:t xml:space="preserve">)# </w:t>
      </w:r>
      <w:r w:rsidRPr="005C0CDE">
        <w:rPr>
          <w:b/>
        </w:rPr>
        <w:t>vlan 20</w:t>
      </w:r>
    </w:p>
    <w:p w14:paraId="30AAB089" w14:textId="4693CE97" w:rsidR="00A55F16" w:rsidRPr="005C0CDE" w:rsidRDefault="00A55F16" w:rsidP="005C0CDE">
      <w:pPr>
        <w:pStyle w:val="CMD"/>
        <w:rPr>
          <w:b/>
        </w:rPr>
      </w:pPr>
      <w:r w:rsidRPr="00A55F16">
        <w:t>DS1(config</w:t>
      </w:r>
      <w:r>
        <w:t>-vlan</w:t>
      </w:r>
      <w:r w:rsidRPr="00A55F16">
        <w:t xml:space="preserve">)# </w:t>
      </w:r>
      <w:r w:rsidRPr="005C0CDE">
        <w:rPr>
          <w:b/>
        </w:rPr>
        <w:t>vlan 30</w:t>
      </w:r>
    </w:p>
    <w:p w14:paraId="6ADF88E2" w14:textId="2F695BA3" w:rsidR="00A55F16" w:rsidRPr="00A55F16" w:rsidRDefault="00A55F16" w:rsidP="005C0CDE">
      <w:pPr>
        <w:pStyle w:val="CMD"/>
      </w:pPr>
      <w:r w:rsidRPr="00A55F16">
        <w:t>DS1(config</w:t>
      </w:r>
      <w:r>
        <w:t>-vlan</w:t>
      </w:r>
      <w:r w:rsidRPr="00A55F16">
        <w:t xml:space="preserve">)# </w:t>
      </w:r>
      <w:r w:rsidRPr="005C0CDE">
        <w:rPr>
          <w:b/>
        </w:rPr>
        <w:t>vlan 40</w:t>
      </w:r>
    </w:p>
    <w:p w14:paraId="20C8CE07" w14:textId="77ED3B74" w:rsidR="00A55F16" w:rsidRPr="00A55F16" w:rsidRDefault="00A55F16" w:rsidP="005C0CDE">
      <w:pPr>
        <w:pStyle w:val="CMD"/>
      </w:pPr>
      <w:r w:rsidRPr="00A55F16">
        <w:t>DS1(config</w:t>
      </w:r>
      <w:r>
        <w:t>-vlan</w:t>
      </w:r>
      <w:r w:rsidRPr="00A55F16">
        <w:t xml:space="preserve">)# </w:t>
      </w:r>
      <w:r w:rsidRPr="005C0CDE">
        <w:rPr>
          <w:b/>
        </w:rPr>
        <w:t>vlan 100</w:t>
      </w:r>
    </w:p>
    <w:p w14:paraId="450D3DA5" w14:textId="630EB6AB" w:rsidR="00A55F16" w:rsidRPr="00A55F16" w:rsidRDefault="00A55F16" w:rsidP="005C0CDE">
      <w:pPr>
        <w:pStyle w:val="CMD"/>
      </w:pPr>
      <w:r w:rsidRPr="00A55F16">
        <w:t>DS1(config</w:t>
      </w:r>
      <w:r>
        <w:t>-vlan</w:t>
      </w:r>
      <w:r w:rsidRPr="00A55F16">
        <w:t xml:space="preserve">)# </w:t>
      </w:r>
      <w:r w:rsidRPr="005C0CDE">
        <w:rPr>
          <w:b/>
        </w:rPr>
        <w:t>end</w:t>
      </w:r>
    </w:p>
    <w:p w14:paraId="1607C8A2" w14:textId="3194E561" w:rsidR="00A55F16" w:rsidRDefault="00A55F16" w:rsidP="005C0CDE">
      <w:pPr>
        <w:pStyle w:val="CMD"/>
      </w:pPr>
      <w:r w:rsidRPr="00A55F16">
        <w:t>DS1#</w:t>
      </w:r>
    </w:p>
    <w:p w14:paraId="0011D308" w14:textId="56F9D797" w:rsidR="00B324B4" w:rsidRDefault="00F461EA" w:rsidP="00B324B4">
      <w:pPr>
        <w:pStyle w:val="SubStepAlpha"/>
      </w:pPr>
      <w:r>
        <w:t xml:space="preserve">Add </w:t>
      </w:r>
      <w:r w:rsidR="00D74838">
        <w:t xml:space="preserve">the </w:t>
      </w:r>
      <w:r>
        <w:t>access layer switches AS1 and AS2 to the domain as VTP clients:</w:t>
      </w:r>
    </w:p>
    <w:p w14:paraId="310102EF" w14:textId="0BFB4196" w:rsidR="008325EA" w:rsidRDefault="008325EA" w:rsidP="008325EA">
      <w:pPr>
        <w:pStyle w:val="SubStepAlpha"/>
        <w:numPr>
          <w:ilvl w:val="0"/>
          <w:numId w:val="0"/>
        </w:numPr>
        <w:ind w:left="720"/>
      </w:pPr>
      <w:r w:rsidRPr="008325EA">
        <w:rPr>
          <w:b/>
        </w:rPr>
        <w:t>Note:</w:t>
      </w:r>
      <w:r>
        <w:t xml:space="preserve"> It is important to set a new switch to VTP client before adding it to an existing domain. I</w:t>
      </w:r>
      <w:r w:rsidR="001D5694">
        <w:t>f</w:t>
      </w:r>
      <w:r>
        <w:t xml:space="preserve"> the new switch contains</w:t>
      </w:r>
      <w:r w:rsidR="001D5694">
        <w:t xml:space="preserve"> any</w:t>
      </w:r>
      <w:r>
        <w:t xml:space="preserve"> leftover VTP configuration, setting it as VTP client minimizes the risk of the new switch modifying the VLANs already present in the domain.</w:t>
      </w:r>
    </w:p>
    <w:p w14:paraId="43264F4E" w14:textId="0244E9DB" w:rsidR="00F715DE" w:rsidRDefault="00F715DE" w:rsidP="00F715DE">
      <w:pPr>
        <w:pStyle w:val="CMD"/>
      </w:pPr>
      <w:r>
        <w:t>AS1(config)#</w:t>
      </w:r>
      <w:r w:rsidR="001122A2">
        <w:t xml:space="preserve"> </w:t>
      </w:r>
      <w:r w:rsidRPr="005C0CDE">
        <w:rPr>
          <w:b/>
        </w:rPr>
        <w:t>vtp mode client</w:t>
      </w:r>
      <w:r>
        <w:t xml:space="preserve"> </w:t>
      </w:r>
    </w:p>
    <w:p w14:paraId="2FBD34C9" w14:textId="77777777" w:rsidR="00F715DE" w:rsidRDefault="00F715DE" w:rsidP="005C0CDE">
      <w:pPr>
        <w:pStyle w:val="CMDOutput"/>
      </w:pPr>
      <w:r>
        <w:t>Setting device to VTP Client mode for VLANS.</w:t>
      </w:r>
    </w:p>
    <w:p w14:paraId="4E587A73" w14:textId="3DE810C0" w:rsidR="00F715DE" w:rsidRDefault="00F715DE" w:rsidP="00F715DE">
      <w:pPr>
        <w:pStyle w:val="CMD"/>
      </w:pPr>
      <w:r>
        <w:lastRenderedPageBreak/>
        <w:t>AS1(config)#</w:t>
      </w:r>
      <w:r w:rsidR="001122A2">
        <w:t xml:space="preserve"> </w:t>
      </w:r>
      <w:r w:rsidRPr="005C0CDE">
        <w:rPr>
          <w:b/>
        </w:rPr>
        <w:t>vtp domain CCNA-LAB</w:t>
      </w:r>
    </w:p>
    <w:p w14:paraId="335E7EC5" w14:textId="77777777" w:rsidR="00F715DE" w:rsidRDefault="00F715DE" w:rsidP="005C0CDE">
      <w:pPr>
        <w:pStyle w:val="CMDOutput"/>
      </w:pPr>
      <w:r>
        <w:t>Changing VTP domain name from NULL to CCNA-LAB</w:t>
      </w:r>
    </w:p>
    <w:p w14:paraId="4B32221C" w14:textId="77777777" w:rsidR="00F715DE" w:rsidRDefault="00F715DE" w:rsidP="00F715DE">
      <w:pPr>
        <w:pStyle w:val="CMD"/>
      </w:pPr>
      <w:r>
        <w:t>AS1(config)#</w:t>
      </w:r>
    </w:p>
    <w:p w14:paraId="5D535E24" w14:textId="77777777" w:rsidR="00F715DE" w:rsidRDefault="00F715DE" w:rsidP="005C0CDE">
      <w:pPr>
        <w:pStyle w:val="CMDOutput"/>
      </w:pPr>
      <w:r>
        <w:t>*Mar  1 01:36:06.161: %SW_VLAN-6-VTP_DOMAIN_NAME_CHG: VTP domain name changed to CCNA-LAB.vtp pass</w:t>
      </w:r>
    </w:p>
    <w:p w14:paraId="624F8057" w14:textId="0AD7761D" w:rsidR="00F715DE" w:rsidRDefault="00F715DE" w:rsidP="00F715DE">
      <w:pPr>
        <w:pStyle w:val="CMD"/>
      </w:pPr>
      <w:r>
        <w:t>AS1(config)#</w:t>
      </w:r>
      <w:r w:rsidR="001122A2">
        <w:t xml:space="preserve"> </w:t>
      </w:r>
      <w:r w:rsidRPr="005C0CDE">
        <w:rPr>
          <w:b/>
        </w:rPr>
        <w:t>vtp password cisco12345</w:t>
      </w:r>
    </w:p>
    <w:p w14:paraId="1EFB6DB6" w14:textId="77777777" w:rsidR="00F715DE" w:rsidRDefault="00F715DE" w:rsidP="005C0CDE">
      <w:pPr>
        <w:pStyle w:val="CMDOutput"/>
      </w:pPr>
      <w:r>
        <w:t>Setting device VTP password to cisco12345</w:t>
      </w:r>
    </w:p>
    <w:p w14:paraId="59B25F7E" w14:textId="2B065218" w:rsidR="00C10481" w:rsidRDefault="00C10481">
      <w:pPr>
        <w:pStyle w:val="CMD"/>
      </w:pPr>
      <w:r>
        <w:t xml:space="preserve">AS1(config)# </w:t>
      </w:r>
      <w:r w:rsidRPr="005C0CDE">
        <w:rPr>
          <w:b/>
        </w:rPr>
        <w:t>end</w:t>
      </w:r>
    </w:p>
    <w:p w14:paraId="1FB606E2" w14:textId="5D02E5A8" w:rsidR="00E64B06" w:rsidRDefault="00F715DE" w:rsidP="00F715DE">
      <w:pPr>
        <w:pStyle w:val="SubStepAlpha"/>
      </w:pPr>
      <w:r>
        <w:t xml:space="preserve">Verify that AS1 </w:t>
      </w:r>
      <w:r w:rsidR="008708A2">
        <w:t>has</w:t>
      </w:r>
      <w:r>
        <w:t xml:space="preserve"> lea</w:t>
      </w:r>
      <w:r w:rsidR="001D5694">
        <w:t>r</w:t>
      </w:r>
      <w:r>
        <w:t>n</w:t>
      </w:r>
      <w:r w:rsidR="001D5694">
        <w:t>ed</w:t>
      </w:r>
      <w:r>
        <w:t xml:space="preserve"> the VLANs added to the domain by DS1:</w:t>
      </w:r>
    </w:p>
    <w:p w14:paraId="1AFDF2CB" w14:textId="07F4A332" w:rsidR="00605518" w:rsidRDefault="00605518" w:rsidP="00605518">
      <w:pPr>
        <w:pStyle w:val="CMD"/>
      </w:pPr>
      <w:r>
        <w:t>AS1#</w:t>
      </w:r>
      <w:r w:rsidR="001122A2">
        <w:t xml:space="preserve"> </w:t>
      </w:r>
      <w:r w:rsidRPr="005C0CDE">
        <w:rPr>
          <w:b/>
        </w:rPr>
        <w:t>sh</w:t>
      </w:r>
      <w:r w:rsidR="001122A2" w:rsidRPr="005C0CDE">
        <w:rPr>
          <w:b/>
        </w:rPr>
        <w:t>ow</w:t>
      </w:r>
      <w:r w:rsidRPr="005C0CDE">
        <w:rPr>
          <w:b/>
        </w:rPr>
        <w:t xml:space="preserve"> vlan</w:t>
      </w:r>
      <w:r>
        <w:t xml:space="preserve"> </w:t>
      </w:r>
    </w:p>
    <w:p w14:paraId="1B5815BD" w14:textId="77777777" w:rsidR="00605518" w:rsidRDefault="00605518" w:rsidP="005C0CDE">
      <w:pPr>
        <w:pStyle w:val="CMDOutput"/>
      </w:pPr>
    </w:p>
    <w:p w14:paraId="1D46ABC9" w14:textId="77777777" w:rsidR="00605518" w:rsidRDefault="00605518" w:rsidP="005C0CDE">
      <w:pPr>
        <w:pStyle w:val="CMDOutput"/>
      </w:pPr>
      <w:r>
        <w:t>VLAN Name                             Status    Ports</w:t>
      </w:r>
    </w:p>
    <w:p w14:paraId="3B38F35E" w14:textId="77777777" w:rsidR="00605518" w:rsidRPr="00605518" w:rsidRDefault="00605518" w:rsidP="005C0CDE">
      <w:pPr>
        <w:pStyle w:val="CMDOutput"/>
        <w:rPr>
          <w:lang w:val="pt-BR"/>
        </w:rPr>
      </w:pPr>
      <w:r w:rsidRPr="00605518">
        <w:rPr>
          <w:lang w:val="pt-BR"/>
        </w:rPr>
        <w:t>---- -------------------------------- --------- -------------------------------</w:t>
      </w:r>
    </w:p>
    <w:p w14:paraId="12DD4394" w14:textId="77777777" w:rsidR="00605518" w:rsidRPr="00605518" w:rsidRDefault="00605518" w:rsidP="005C0CDE">
      <w:pPr>
        <w:pStyle w:val="CMDOutput"/>
        <w:rPr>
          <w:lang w:val="pt-BR"/>
        </w:rPr>
      </w:pPr>
      <w:r w:rsidRPr="00605518">
        <w:rPr>
          <w:lang w:val="pt-BR"/>
        </w:rPr>
        <w:t>1    default                          active    Fa0/1, Fa0/2, Fa0/3, Fa0/4</w:t>
      </w:r>
    </w:p>
    <w:p w14:paraId="4D7643DB" w14:textId="77777777" w:rsidR="00605518" w:rsidRPr="00605518" w:rsidRDefault="00605518" w:rsidP="005C0CDE">
      <w:pPr>
        <w:pStyle w:val="CMDOutput"/>
        <w:rPr>
          <w:lang w:val="pt-BR"/>
        </w:rPr>
      </w:pPr>
      <w:r w:rsidRPr="00605518">
        <w:rPr>
          <w:lang w:val="pt-BR"/>
        </w:rPr>
        <w:t xml:space="preserve">                                                Fa0/5, Fa0/6, Fa0/9, Fa0/10</w:t>
      </w:r>
    </w:p>
    <w:p w14:paraId="4D160026" w14:textId="77777777" w:rsidR="00605518" w:rsidRPr="00605518" w:rsidRDefault="00605518" w:rsidP="005C0CDE">
      <w:pPr>
        <w:pStyle w:val="CMDOutput"/>
        <w:rPr>
          <w:lang w:val="pt-BR"/>
        </w:rPr>
      </w:pPr>
      <w:r w:rsidRPr="00605518">
        <w:rPr>
          <w:lang w:val="pt-BR"/>
        </w:rPr>
        <w:t xml:space="preserve">                                                Fa0/11, Fa0/12, Fa0/13, Fa0/14</w:t>
      </w:r>
    </w:p>
    <w:p w14:paraId="6010989B" w14:textId="77777777" w:rsidR="00605518" w:rsidRPr="00605518" w:rsidRDefault="00605518" w:rsidP="005C0CDE">
      <w:pPr>
        <w:pStyle w:val="CMDOutput"/>
        <w:rPr>
          <w:lang w:val="pt-BR"/>
        </w:rPr>
      </w:pPr>
      <w:r w:rsidRPr="00605518">
        <w:rPr>
          <w:lang w:val="pt-BR"/>
        </w:rPr>
        <w:t xml:space="preserve">                                                Fa0/15, Fa0/16, Fa0/17, Fa0/18</w:t>
      </w:r>
    </w:p>
    <w:p w14:paraId="77BB543D" w14:textId="77777777" w:rsidR="00605518" w:rsidRPr="00605518" w:rsidRDefault="00605518" w:rsidP="005C0CDE">
      <w:pPr>
        <w:pStyle w:val="CMDOutput"/>
        <w:rPr>
          <w:lang w:val="pt-BR"/>
        </w:rPr>
      </w:pPr>
      <w:r w:rsidRPr="00605518">
        <w:rPr>
          <w:lang w:val="pt-BR"/>
        </w:rPr>
        <w:t xml:space="preserve">                                                Fa0/19, Fa0/20, Fa0/21, Fa0/22</w:t>
      </w:r>
    </w:p>
    <w:p w14:paraId="689B9182" w14:textId="77777777" w:rsidR="00605518" w:rsidRPr="00605518" w:rsidRDefault="00605518" w:rsidP="005C0CDE">
      <w:pPr>
        <w:pStyle w:val="CMDOutput"/>
        <w:rPr>
          <w:lang w:val="pt-BR"/>
        </w:rPr>
      </w:pPr>
      <w:r w:rsidRPr="00605518">
        <w:rPr>
          <w:lang w:val="pt-BR"/>
        </w:rPr>
        <w:t xml:space="preserve">                                                Fa0/23, Fa0/24, Gi0/1, Gi0/2</w:t>
      </w:r>
    </w:p>
    <w:p w14:paraId="332A110D" w14:textId="77777777" w:rsidR="00605518" w:rsidRPr="00605518" w:rsidRDefault="00605518" w:rsidP="005C0CDE">
      <w:pPr>
        <w:pStyle w:val="CMDOutput"/>
        <w:rPr>
          <w:highlight w:val="yellow"/>
        </w:rPr>
      </w:pPr>
      <w:r w:rsidRPr="00605518">
        <w:rPr>
          <w:highlight w:val="yellow"/>
        </w:rPr>
        <w:t xml:space="preserve">10   VLAN0010                         active    </w:t>
      </w:r>
    </w:p>
    <w:p w14:paraId="6FDCFDFB" w14:textId="77777777" w:rsidR="00605518" w:rsidRPr="00605518" w:rsidRDefault="00605518" w:rsidP="005C0CDE">
      <w:pPr>
        <w:pStyle w:val="CMDOutput"/>
        <w:rPr>
          <w:highlight w:val="yellow"/>
        </w:rPr>
      </w:pPr>
      <w:r w:rsidRPr="00605518">
        <w:rPr>
          <w:highlight w:val="yellow"/>
        </w:rPr>
        <w:t xml:space="preserve">20   VLAN0020                         active    </w:t>
      </w:r>
    </w:p>
    <w:p w14:paraId="0C08735C" w14:textId="77777777" w:rsidR="00605518" w:rsidRPr="00605518" w:rsidRDefault="00605518" w:rsidP="005C0CDE">
      <w:pPr>
        <w:pStyle w:val="CMDOutput"/>
        <w:rPr>
          <w:highlight w:val="yellow"/>
        </w:rPr>
      </w:pPr>
      <w:r w:rsidRPr="00605518">
        <w:rPr>
          <w:highlight w:val="yellow"/>
        </w:rPr>
        <w:t xml:space="preserve">30   VLAN0030                         active    </w:t>
      </w:r>
    </w:p>
    <w:p w14:paraId="3B3E3690" w14:textId="77777777" w:rsidR="00605518" w:rsidRPr="00605518" w:rsidRDefault="00605518" w:rsidP="005C0CDE">
      <w:pPr>
        <w:pStyle w:val="CMDOutput"/>
        <w:rPr>
          <w:highlight w:val="yellow"/>
        </w:rPr>
      </w:pPr>
      <w:r w:rsidRPr="00605518">
        <w:rPr>
          <w:highlight w:val="yellow"/>
        </w:rPr>
        <w:t xml:space="preserve">40   VLAN0040                         active    </w:t>
      </w:r>
    </w:p>
    <w:p w14:paraId="5CBFF73F" w14:textId="77777777" w:rsidR="00605518" w:rsidRDefault="00605518" w:rsidP="005C0CDE">
      <w:pPr>
        <w:pStyle w:val="CMDOutput"/>
      </w:pPr>
      <w:r w:rsidRPr="00605518">
        <w:rPr>
          <w:highlight w:val="yellow"/>
        </w:rPr>
        <w:t>100  VLAN0100                         active</w:t>
      </w:r>
      <w:r>
        <w:t xml:space="preserve">    </w:t>
      </w:r>
    </w:p>
    <w:p w14:paraId="4B7D09EC" w14:textId="77777777" w:rsidR="00605518" w:rsidRDefault="00605518" w:rsidP="005C0CDE">
      <w:pPr>
        <w:pStyle w:val="CMDOutput"/>
      </w:pPr>
      <w:r>
        <w:t xml:space="preserve">1002 fddi-default                     act/unsup </w:t>
      </w:r>
    </w:p>
    <w:p w14:paraId="16F27B01" w14:textId="77777777" w:rsidR="00605518" w:rsidRDefault="00605518" w:rsidP="005C0CDE">
      <w:pPr>
        <w:pStyle w:val="CMDOutput"/>
      </w:pPr>
      <w:r>
        <w:t xml:space="preserve">1003 token-ring-default               act/unsup </w:t>
      </w:r>
    </w:p>
    <w:p w14:paraId="6F6587CA" w14:textId="77777777" w:rsidR="00605518" w:rsidRDefault="00605518" w:rsidP="005C0CDE">
      <w:pPr>
        <w:pStyle w:val="CMDOutput"/>
      </w:pPr>
      <w:r>
        <w:t xml:space="preserve">1004 fddinet-default                  act/unsup </w:t>
      </w:r>
    </w:p>
    <w:p w14:paraId="25173397" w14:textId="77777777" w:rsidR="00605518" w:rsidRDefault="00605518" w:rsidP="005C0CDE">
      <w:pPr>
        <w:pStyle w:val="CMDOutput"/>
      </w:pPr>
      <w:r>
        <w:t xml:space="preserve">1005 trnet-default                    act/unsup </w:t>
      </w:r>
    </w:p>
    <w:p w14:paraId="0622EE38" w14:textId="77777777" w:rsidR="00605518" w:rsidRDefault="00605518" w:rsidP="005C0CDE">
      <w:pPr>
        <w:pStyle w:val="CMDOutput"/>
      </w:pPr>
    </w:p>
    <w:p w14:paraId="05197CF7" w14:textId="77777777" w:rsidR="00605518" w:rsidRDefault="00605518" w:rsidP="005C0CDE">
      <w:pPr>
        <w:pStyle w:val="CMDOutput"/>
      </w:pPr>
      <w:r>
        <w:t>VLAN Type  SAID       MTU   Parent RingNo BridgeNo Stp  BrdgMode Trans1 Trans2</w:t>
      </w:r>
    </w:p>
    <w:p w14:paraId="3DDBC00F" w14:textId="77777777" w:rsidR="00605518" w:rsidRDefault="00605518" w:rsidP="005C0CDE">
      <w:pPr>
        <w:pStyle w:val="CMDOutput"/>
      </w:pPr>
      <w:r>
        <w:t>---- ----- ---------- ----- ------ ------ -------- ---- -------- ------ ------</w:t>
      </w:r>
    </w:p>
    <w:p w14:paraId="3263DF5C" w14:textId="77777777" w:rsidR="00605518" w:rsidRDefault="00605518" w:rsidP="005C0CDE">
      <w:pPr>
        <w:pStyle w:val="CMDOutput"/>
      </w:pPr>
      <w:r>
        <w:t xml:space="preserve">1    enet  100001     1500  -      -      -        -    -        0      0   </w:t>
      </w:r>
    </w:p>
    <w:p w14:paraId="3C7C9314" w14:textId="77777777" w:rsidR="00605518" w:rsidRDefault="00605518" w:rsidP="005C0CDE">
      <w:pPr>
        <w:pStyle w:val="CMDOutput"/>
      </w:pPr>
      <w:r>
        <w:t xml:space="preserve">10   enet  100010     1500  -      -      -        -    -        0      0   </w:t>
      </w:r>
    </w:p>
    <w:p w14:paraId="12234B1F" w14:textId="77777777" w:rsidR="00605518" w:rsidRDefault="00605518" w:rsidP="005C0CDE">
      <w:pPr>
        <w:pStyle w:val="CMDOutput"/>
      </w:pPr>
      <w:r>
        <w:t xml:space="preserve">          </w:t>
      </w:r>
    </w:p>
    <w:p w14:paraId="6F05AA78" w14:textId="77777777" w:rsidR="00605518" w:rsidRDefault="00605518" w:rsidP="005C0CDE">
      <w:pPr>
        <w:pStyle w:val="CMDOutput"/>
      </w:pPr>
      <w:r>
        <w:t>VLAN Type  SAID       MTU   Parent RingNo BridgeNo Stp  BrdgMode Trans1 Trans2</w:t>
      </w:r>
    </w:p>
    <w:p w14:paraId="47699F00" w14:textId="77777777" w:rsidR="00605518" w:rsidRDefault="00605518" w:rsidP="005C0CDE">
      <w:pPr>
        <w:pStyle w:val="CMDOutput"/>
      </w:pPr>
      <w:r>
        <w:t>---- ----- ---------- ----- ------ ------ -------- ---- -------- ------ ------</w:t>
      </w:r>
    </w:p>
    <w:p w14:paraId="3A05A1EF" w14:textId="77777777" w:rsidR="00605518" w:rsidRDefault="00605518" w:rsidP="005C0CDE">
      <w:pPr>
        <w:pStyle w:val="CMDOutput"/>
      </w:pPr>
      <w:r>
        <w:t xml:space="preserve">20   enet  100020     1500  -      -      -        -    -        0      0   </w:t>
      </w:r>
    </w:p>
    <w:p w14:paraId="05222CFD" w14:textId="77777777" w:rsidR="00605518" w:rsidRDefault="00605518" w:rsidP="005C0CDE">
      <w:pPr>
        <w:pStyle w:val="CMDOutput"/>
      </w:pPr>
      <w:r>
        <w:t xml:space="preserve">30   enet  100030     1500  -      -      -        -    -        0      0   </w:t>
      </w:r>
    </w:p>
    <w:p w14:paraId="0B248D40" w14:textId="77777777" w:rsidR="00605518" w:rsidRDefault="00605518" w:rsidP="005C0CDE">
      <w:pPr>
        <w:pStyle w:val="CMDOutput"/>
      </w:pPr>
      <w:r>
        <w:t xml:space="preserve">40   enet  100040     1500  -      -      -        -    -        0      0   </w:t>
      </w:r>
    </w:p>
    <w:p w14:paraId="144B9197" w14:textId="77777777" w:rsidR="00605518" w:rsidRDefault="00605518" w:rsidP="005C0CDE">
      <w:pPr>
        <w:pStyle w:val="CMDOutput"/>
      </w:pPr>
      <w:r>
        <w:t xml:space="preserve">100  enet  100100     1500  -      -      -        -    -        0      0   </w:t>
      </w:r>
    </w:p>
    <w:p w14:paraId="321D1051" w14:textId="77777777" w:rsidR="00605518" w:rsidRDefault="00605518" w:rsidP="005C0CDE">
      <w:pPr>
        <w:pStyle w:val="CMDOutput"/>
      </w:pPr>
      <w:r>
        <w:t xml:space="preserve">1002 fddi  101002     1500  -      -      -        -    -        0      0   </w:t>
      </w:r>
    </w:p>
    <w:p w14:paraId="2007D1B0" w14:textId="77777777" w:rsidR="00605518" w:rsidRDefault="00605518" w:rsidP="005C0CDE">
      <w:pPr>
        <w:pStyle w:val="CMDOutput"/>
      </w:pPr>
      <w:r>
        <w:t xml:space="preserve">1003 tr    101003     1500  -      -      -        -    srb      0      0   </w:t>
      </w:r>
    </w:p>
    <w:p w14:paraId="670413BE" w14:textId="77777777" w:rsidR="00605518" w:rsidRDefault="00605518" w:rsidP="005C0CDE">
      <w:pPr>
        <w:pStyle w:val="CMDOutput"/>
      </w:pPr>
      <w:r>
        <w:t xml:space="preserve">1004 fdnet 101004     1500  -      -      -        ieee -        0      0   </w:t>
      </w:r>
    </w:p>
    <w:p w14:paraId="227652D1" w14:textId="77777777" w:rsidR="00605518" w:rsidRDefault="00605518" w:rsidP="005C0CDE">
      <w:pPr>
        <w:pStyle w:val="CMDOutput"/>
      </w:pPr>
      <w:r>
        <w:t xml:space="preserve">1005 trnet 101005     1500  -      -      -        ibm  -        0      0   </w:t>
      </w:r>
    </w:p>
    <w:p w14:paraId="3053D9E5" w14:textId="77777777" w:rsidR="00605518" w:rsidRDefault="00605518" w:rsidP="005C0CDE">
      <w:pPr>
        <w:pStyle w:val="CMDOutput"/>
      </w:pPr>
    </w:p>
    <w:p w14:paraId="1BDAE1FD" w14:textId="77777777" w:rsidR="00605518" w:rsidRDefault="00605518" w:rsidP="005C0CDE">
      <w:pPr>
        <w:pStyle w:val="CMDOutput"/>
      </w:pPr>
      <w:r>
        <w:t>Remote SPAN VLANs</w:t>
      </w:r>
    </w:p>
    <w:p w14:paraId="371C5870" w14:textId="77777777" w:rsidR="00605518" w:rsidRDefault="00605518" w:rsidP="005C0CDE">
      <w:pPr>
        <w:pStyle w:val="CMDOutput"/>
      </w:pPr>
      <w:r>
        <w:t>------------------------------------------------------------------------------</w:t>
      </w:r>
    </w:p>
    <w:p w14:paraId="55799D00" w14:textId="77777777" w:rsidR="00605518" w:rsidRDefault="00605518" w:rsidP="005C0CDE">
      <w:pPr>
        <w:pStyle w:val="CMDOutput"/>
      </w:pPr>
    </w:p>
    <w:p w14:paraId="3588DA73" w14:textId="77777777" w:rsidR="00605518" w:rsidRDefault="00605518" w:rsidP="005C0CDE">
      <w:pPr>
        <w:pStyle w:val="CMDOutput"/>
      </w:pPr>
    </w:p>
    <w:p w14:paraId="5E313243" w14:textId="77777777" w:rsidR="00605518" w:rsidRDefault="00605518" w:rsidP="005C0CDE">
      <w:pPr>
        <w:pStyle w:val="CMDOutput"/>
      </w:pPr>
      <w:r>
        <w:t>Primary Secondary Type              Ports</w:t>
      </w:r>
    </w:p>
    <w:p w14:paraId="0A11ABB0" w14:textId="20620EEE" w:rsidR="00F715DE" w:rsidRDefault="00605518" w:rsidP="005C0CDE">
      <w:pPr>
        <w:pStyle w:val="CMDOutput"/>
      </w:pPr>
      <w:r>
        <w:t>------- --------- ----------------- ------------------------------------------</w:t>
      </w:r>
    </w:p>
    <w:p w14:paraId="57A6E822" w14:textId="77777777" w:rsidR="008708A2" w:rsidRDefault="008708A2" w:rsidP="00605518">
      <w:pPr>
        <w:pStyle w:val="CMD"/>
      </w:pPr>
    </w:p>
    <w:p w14:paraId="3F5B6642" w14:textId="533139BE" w:rsidR="008708A2" w:rsidRDefault="008708A2" w:rsidP="008708A2">
      <w:pPr>
        <w:pStyle w:val="SubStepAlpha"/>
      </w:pPr>
      <w:r>
        <w:t>Verify that AS2 has lea</w:t>
      </w:r>
      <w:r w:rsidR="001122A2">
        <w:t>r</w:t>
      </w:r>
      <w:r>
        <w:t>n</w:t>
      </w:r>
      <w:r w:rsidR="001122A2">
        <w:t>ed</w:t>
      </w:r>
      <w:r>
        <w:t xml:space="preserve"> the VLANs added to the domain by DS1:</w:t>
      </w:r>
    </w:p>
    <w:p w14:paraId="20F72E77" w14:textId="61C072CC" w:rsidR="008708A2" w:rsidRDefault="008708A2" w:rsidP="008708A2">
      <w:pPr>
        <w:pStyle w:val="CMD"/>
      </w:pPr>
      <w:r>
        <w:t>AS2#</w:t>
      </w:r>
      <w:r w:rsidR="001122A2">
        <w:t xml:space="preserve"> </w:t>
      </w:r>
      <w:r w:rsidRPr="005C0CDE">
        <w:rPr>
          <w:b/>
        </w:rPr>
        <w:t>sh</w:t>
      </w:r>
      <w:r w:rsidR="001122A2" w:rsidRPr="005C0CDE">
        <w:rPr>
          <w:b/>
        </w:rPr>
        <w:t>ow</w:t>
      </w:r>
      <w:r w:rsidRPr="005C0CDE">
        <w:rPr>
          <w:b/>
        </w:rPr>
        <w:t xml:space="preserve"> vlan</w:t>
      </w:r>
      <w:r>
        <w:t xml:space="preserve"> </w:t>
      </w:r>
    </w:p>
    <w:p w14:paraId="45BE448D" w14:textId="77777777" w:rsidR="008708A2" w:rsidRDefault="008708A2" w:rsidP="005C0CDE">
      <w:pPr>
        <w:pStyle w:val="CMDOutput"/>
      </w:pPr>
    </w:p>
    <w:p w14:paraId="2F58AD57" w14:textId="77777777" w:rsidR="008708A2" w:rsidRDefault="008708A2" w:rsidP="005C0CDE">
      <w:pPr>
        <w:pStyle w:val="CMDOutput"/>
      </w:pPr>
      <w:r>
        <w:t>VLAN Name                             Status    Ports</w:t>
      </w:r>
    </w:p>
    <w:p w14:paraId="77FEAD75" w14:textId="77777777" w:rsidR="008708A2" w:rsidRPr="008708A2" w:rsidRDefault="008708A2" w:rsidP="005C0CDE">
      <w:pPr>
        <w:pStyle w:val="CMDOutput"/>
        <w:rPr>
          <w:lang w:val="pt-BR"/>
        </w:rPr>
      </w:pPr>
      <w:r w:rsidRPr="008708A2">
        <w:rPr>
          <w:lang w:val="pt-BR"/>
        </w:rPr>
        <w:t>---- -------------------------------- --------- -------------------------------</w:t>
      </w:r>
    </w:p>
    <w:p w14:paraId="00514CF5" w14:textId="77777777" w:rsidR="008708A2" w:rsidRPr="008708A2" w:rsidRDefault="008708A2" w:rsidP="005C0CDE">
      <w:pPr>
        <w:pStyle w:val="CMDOutput"/>
        <w:rPr>
          <w:lang w:val="pt-BR"/>
        </w:rPr>
      </w:pPr>
      <w:r w:rsidRPr="008708A2">
        <w:rPr>
          <w:lang w:val="pt-BR"/>
        </w:rPr>
        <w:t>1    default                          active    Fa0/1, Fa0/2, Fa0/3, Fa0/4</w:t>
      </w:r>
    </w:p>
    <w:p w14:paraId="4A01F266" w14:textId="77777777" w:rsidR="008708A2" w:rsidRPr="008708A2" w:rsidRDefault="008708A2" w:rsidP="005C0CDE">
      <w:pPr>
        <w:pStyle w:val="CMDOutput"/>
        <w:rPr>
          <w:lang w:val="pt-BR"/>
        </w:rPr>
      </w:pPr>
      <w:r w:rsidRPr="008708A2">
        <w:rPr>
          <w:lang w:val="pt-BR"/>
        </w:rPr>
        <w:t xml:space="preserve">                                                Fa0/5, Fa0/6, Fa0/7, Fa0/8</w:t>
      </w:r>
    </w:p>
    <w:p w14:paraId="47BD1104" w14:textId="77777777" w:rsidR="008708A2" w:rsidRPr="008708A2" w:rsidRDefault="008708A2" w:rsidP="005C0CDE">
      <w:pPr>
        <w:pStyle w:val="CMDOutput"/>
        <w:rPr>
          <w:lang w:val="pt-BR"/>
        </w:rPr>
      </w:pPr>
      <w:r w:rsidRPr="008708A2">
        <w:rPr>
          <w:lang w:val="pt-BR"/>
        </w:rPr>
        <w:t xml:space="preserve">                                                Fa0/11, Fa0/12, Fa0/13, Fa0/14</w:t>
      </w:r>
    </w:p>
    <w:p w14:paraId="3B42A623" w14:textId="77777777" w:rsidR="008708A2" w:rsidRPr="008708A2" w:rsidRDefault="008708A2" w:rsidP="005C0CDE">
      <w:pPr>
        <w:pStyle w:val="CMDOutput"/>
        <w:rPr>
          <w:lang w:val="pt-BR"/>
        </w:rPr>
      </w:pPr>
      <w:r w:rsidRPr="008708A2">
        <w:rPr>
          <w:lang w:val="pt-BR"/>
        </w:rPr>
        <w:t xml:space="preserve">                                                Fa0/15, Fa0/16, Fa0/17, Fa0/18</w:t>
      </w:r>
    </w:p>
    <w:p w14:paraId="06EC64D6" w14:textId="77777777" w:rsidR="008708A2" w:rsidRPr="008708A2" w:rsidRDefault="008708A2" w:rsidP="005C0CDE">
      <w:pPr>
        <w:pStyle w:val="CMDOutput"/>
        <w:rPr>
          <w:lang w:val="pt-BR"/>
        </w:rPr>
      </w:pPr>
      <w:r w:rsidRPr="008708A2">
        <w:rPr>
          <w:lang w:val="pt-BR"/>
        </w:rPr>
        <w:t xml:space="preserve">                                                Fa0/19, Fa0/20, Fa0/21, Fa0/22</w:t>
      </w:r>
    </w:p>
    <w:p w14:paraId="35E50A3C" w14:textId="77777777" w:rsidR="008708A2" w:rsidRPr="008708A2" w:rsidRDefault="008708A2" w:rsidP="005C0CDE">
      <w:pPr>
        <w:pStyle w:val="CMDOutput"/>
        <w:rPr>
          <w:lang w:val="pt-BR"/>
        </w:rPr>
      </w:pPr>
      <w:r w:rsidRPr="008708A2">
        <w:rPr>
          <w:lang w:val="pt-BR"/>
        </w:rPr>
        <w:t xml:space="preserve">                                                Fa0/23, Fa0/24, Gi0/1, Gi0/2</w:t>
      </w:r>
    </w:p>
    <w:p w14:paraId="2EC664E2" w14:textId="77777777" w:rsidR="008708A2" w:rsidRPr="008708A2" w:rsidRDefault="008708A2" w:rsidP="005C0CDE">
      <w:pPr>
        <w:pStyle w:val="CMDOutput"/>
        <w:rPr>
          <w:highlight w:val="yellow"/>
        </w:rPr>
      </w:pPr>
      <w:r w:rsidRPr="008708A2">
        <w:rPr>
          <w:highlight w:val="yellow"/>
        </w:rPr>
        <w:t xml:space="preserve">10   VLAN0010                         active    </w:t>
      </w:r>
    </w:p>
    <w:p w14:paraId="0C18F7B7" w14:textId="77777777" w:rsidR="008708A2" w:rsidRPr="008708A2" w:rsidRDefault="008708A2" w:rsidP="005C0CDE">
      <w:pPr>
        <w:pStyle w:val="CMDOutput"/>
        <w:rPr>
          <w:highlight w:val="yellow"/>
        </w:rPr>
      </w:pPr>
      <w:r w:rsidRPr="008708A2">
        <w:rPr>
          <w:highlight w:val="yellow"/>
        </w:rPr>
        <w:t xml:space="preserve">20   VLAN0020                         active    </w:t>
      </w:r>
    </w:p>
    <w:p w14:paraId="34E3D124" w14:textId="77777777" w:rsidR="008708A2" w:rsidRPr="008708A2" w:rsidRDefault="008708A2" w:rsidP="005C0CDE">
      <w:pPr>
        <w:pStyle w:val="CMDOutput"/>
        <w:rPr>
          <w:highlight w:val="yellow"/>
        </w:rPr>
      </w:pPr>
      <w:r w:rsidRPr="008708A2">
        <w:rPr>
          <w:highlight w:val="yellow"/>
        </w:rPr>
        <w:t xml:space="preserve">30   VLAN0030                         active    </w:t>
      </w:r>
    </w:p>
    <w:p w14:paraId="22DB2B9F" w14:textId="77777777" w:rsidR="008708A2" w:rsidRPr="008708A2" w:rsidRDefault="008708A2" w:rsidP="005C0CDE">
      <w:pPr>
        <w:pStyle w:val="CMDOutput"/>
        <w:rPr>
          <w:highlight w:val="yellow"/>
        </w:rPr>
      </w:pPr>
      <w:r w:rsidRPr="008708A2">
        <w:rPr>
          <w:highlight w:val="yellow"/>
        </w:rPr>
        <w:t xml:space="preserve">40   VLAN0040                         active    </w:t>
      </w:r>
    </w:p>
    <w:p w14:paraId="4D25288F" w14:textId="77777777" w:rsidR="008708A2" w:rsidRDefault="008708A2" w:rsidP="005C0CDE">
      <w:pPr>
        <w:pStyle w:val="CMDOutput"/>
      </w:pPr>
      <w:r w:rsidRPr="008708A2">
        <w:rPr>
          <w:highlight w:val="yellow"/>
        </w:rPr>
        <w:t>100  VLAN0100                         active</w:t>
      </w:r>
      <w:r>
        <w:t xml:space="preserve">    </w:t>
      </w:r>
    </w:p>
    <w:p w14:paraId="2591DFD3" w14:textId="77777777" w:rsidR="008708A2" w:rsidRDefault="008708A2" w:rsidP="005C0CDE">
      <w:pPr>
        <w:pStyle w:val="CMDOutput"/>
      </w:pPr>
      <w:r>
        <w:t xml:space="preserve">1002 fddi-default                     act/unsup </w:t>
      </w:r>
    </w:p>
    <w:p w14:paraId="68446E60" w14:textId="77777777" w:rsidR="008708A2" w:rsidRDefault="008708A2" w:rsidP="005C0CDE">
      <w:pPr>
        <w:pStyle w:val="CMDOutput"/>
      </w:pPr>
      <w:r>
        <w:t xml:space="preserve">1003 token-ring-default               act/unsup </w:t>
      </w:r>
    </w:p>
    <w:p w14:paraId="244B5914" w14:textId="77777777" w:rsidR="008708A2" w:rsidRDefault="008708A2" w:rsidP="005C0CDE">
      <w:pPr>
        <w:pStyle w:val="CMDOutput"/>
      </w:pPr>
      <w:r>
        <w:t xml:space="preserve">1004 fddinet-default                  act/unsup </w:t>
      </w:r>
    </w:p>
    <w:p w14:paraId="79A525EF" w14:textId="77777777" w:rsidR="008708A2" w:rsidRDefault="008708A2" w:rsidP="005C0CDE">
      <w:pPr>
        <w:pStyle w:val="CMDOutput"/>
      </w:pPr>
      <w:r>
        <w:t xml:space="preserve">1005 trnet-default                    act/unsup </w:t>
      </w:r>
    </w:p>
    <w:p w14:paraId="4FAD4194" w14:textId="77777777" w:rsidR="008708A2" w:rsidRDefault="008708A2" w:rsidP="005C0CDE">
      <w:pPr>
        <w:pStyle w:val="CMDOutput"/>
      </w:pPr>
    </w:p>
    <w:p w14:paraId="44B99911" w14:textId="77777777" w:rsidR="008708A2" w:rsidRDefault="008708A2" w:rsidP="005C0CDE">
      <w:pPr>
        <w:pStyle w:val="CMDOutput"/>
      </w:pPr>
      <w:r>
        <w:t>VLAN Type  SAID       MTU   Parent RingNo BridgeNo Stp  BrdgMode Trans1 Trans2</w:t>
      </w:r>
    </w:p>
    <w:p w14:paraId="1F31F3E6" w14:textId="77777777" w:rsidR="008708A2" w:rsidRDefault="008708A2" w:rsidP="005C0CDE">
      <w:pPr>
        <w:pStyle w:val="CMDOutput"/>
      </w:pPr>
      <w:r>
        <w:t>---- ----- ---------- ----- ------ ------ -------- ---- -------- ------ ------</w:t>
      </w:r>
    </w:p>
    <w:p w14:paraId="5A668669" w14:textId="77777777" w:rsidR="008708A2" w:rsidRDefault="008708A2" w:rsidP="005C0CDE">
      <w:pPr>
        <w:pStyle w:val="CMDOutput"/>
      </w:pPr>
      <w:r>
        <w:t xml:space="preserve">1    enet  100001     1500  -      -      -        -    -        0      0   </w:t>
      </w:r>
    </w:p>
    <w:p w14:paraId="2A3F4B67" w14:textId="77777777" w:rsidR="008708A2" w:rsidRDefault="008708A2" w:rsidP="005C0CDE">
      <w:pPr>
        <w:pStyle w:val="CMDOutput"/>
      </w:pPr>
      <w:r>
        <w:t xml:space="preserve">10   enet  100010     1500  -      -      -        -    -        0      0   </w:t>
      </w:r>
    </w:p>
    <w:p w14:paraId="593C7F6A" w14:textId="77777777" w:rsidR="008708A2" w:rsidRDefault="008708A2" w:rsidP="005C0CDE">
      <w:pPr>
        <w:pStyle w:val="CMDOutput"/>
      </w:pPr>
      <w:r>
        <w:t xml:space="preserve">          </w:t>
      </w:r>
    </w:p>
    <w:p w14:paraId="00F0ECEA" w14:textId="77777777" w:rsidR="008708A2" w:rsidRDefault="008708A2" w:rsidP="005C0CDE">
      <w:pPr>
        <w:pStyle w:val="CMDOutput"/>
      </w:pPr>
      <w:r>
        <w:t>VLAN Type  SAID       MTU   Parent RingNo BridgeNo Stp  BrdgMode Trans1 Trans2</w:t>
      </w:r>
    </w:p>
    <w:p w14:paraId="35BD7399" w14:textId="77777777" w:rsidR="008708A2" w:rsidRDefault="008708A2" w:rsidP="005C0CDE">
      <w:pPr>
        <w:pStyle w:val="CMDOutput"/>
      </w:pPr>
      <w:r>
        <w:t>---- ----- ---------- ----- ------ ------ -------- ---- -------- ------ ------</w:t>
      </w:r>
    </w:p>
    <w:p w14:paraId="40087CF7" w14:textId="77777777" w:rsidR="008708A2" w:rsidRDefault="008708A2" w:rsidP="005C0CDE">
      <w:pPr>
        <w:pStyle w:val="CMDOutput"/>
      </w:pPr>
      <w:r>
        <w:t xml:space="preserve">20   enet  100020     1500  -      -      -        -    -        0      0   </w:t>
      </w:r>
    </w:p>
    <w:p w14:paraId="20AEE081" w14:textId="77777777" w:rsidR="008708A2" w:rsidRDefault="008708A2" w:rsidP="005C0CDE">
      <w:pPr>
        <w:pStyle w:val="CMDOutput"/>
      </w:pPr>
      <w:r>
        <w:t xml:space="preserve">30   enet  100030     1500  -      -      -        -    -        0      0   </w:t>
      </w:r>
    </w:p>
    <w:p w14:paraId="6FE7875B" w14:textId="77777777" w:rsidR="008708A2" w:rsidRDefault="008708A2" w:rsidP="005C0CDE">
      <w:pPr>
        <w:pStyle w:val="CMDOutput"/>
      </w:pPr>
      <w:r>
        <w:t xml:space="preserve">40   enet  100040     1500  -      -      -        -    -        0      0   </w:t>
      </w:r>
    </w:p>
    <w:p w14:paraId="2040ADBD" w14:textId="77777777" w:rsidR="008708A2" w:rsidRDefault="008708A2" w:rsidP="005C0CDE">
      <w:pPr>
        <w:pStyle w:val="CMDOutput"/>
      </w:pPr>
      <w:r>
        <w:t xml:space="preserve">100  enet  100100     1500  -      -      -        -    -        0      0   </w:t>
      </w:r>
    </w:p>
    <w:p w14:paraId="6C55F2EA" w14:textId="77777777" w:rsidR="008708A2" w:rsidRDefault="008708A2" w:rsidP="005C0CDE">
      <w:pPr>
        <w:pStyle w:val="CMDOutput"/>
      </w:pPr>
      <w:r>
        <w:t xml:space="preserve">1002 fddi  101002     1500  -      -      -        -    -        0      0   </w:t>
      </w:r>
    </w:p>
    <w:p w14:paraId="3854F13F" w14:textId="77777777" w:rsidR="008708A2" w:rsidRDefault="008708A2" w:rsidP="005C0CDE">
      <w:pPr>
        <w:pStyle w:val="CMDOutput"/>
      </w:pPr>
      <w:r>
        <w:t xml:space="preserve">1003 tr    101003     1500  -      -      -        -    srb      0      0   </w:t>
      </w:r>
    </w:p>
    <w:p w14:paraId="2DB7C9A4" w14:textId="77777777" w:rsidR="008708A2" w:rsidRDefault="008708A2" w:rsidP="005C0CDE">
      <w:pPr>
        <w:pStyle w:val="CMDOutput"/>
      </w:pPr>
      <w:r>
        <w:t xml:space="preserve">1004 fdnet 101004     1500  -      -      -        ieee -        0      0   </w:t>
      </w:r>
    </w:p>
    <w:p w14:paraId="7EBF648D" w14:textId="77777777" w:rsidR="008708A2" w:rsidRDefault="008708A2" w:rsidP="005C0CDE">
      <w:pPr>
        <w:pStyle w:val="CMDOutput"/>
      </w:pPr>
      <w:r>
        <w:t xml:space="preserve">1005 trnet 101005     1500  -      -      -        ibm  -        0      0   </w:t>
      </w:r>
    </w:p>
    <w:p w14:paraId="0F817C79" w14:textId="77777777" w:rsidR="008708A2" w:rsidRDefault="008708A2" w:rsidP="005C0CDE">
      <w:pPr>
        <w:pStyle w:val="CMDOutput"/>
      </w:pPr>
    </w:p>
    <w:p w14:paraId="7590DC2F" w14:textId="77777777" w:rsidR="008708A2" w:rsidRDefault="008708A2" w:rsidP="005C0CDE">
      <w:pPr>
        <w:pStyle w:val="CMDOutput"/>
      </w:pPr>
      <w:r>
        <w:t>Remote SPAN VLANs</w:t>
      </w:r>
    </w:p>
    <w:p w14:paraId="515BFA0C" w14:textId="77777777" w:rsidR="008708A2" w:rsidRDefault="008708A2" w:rsidP="005C0CDE">
      <w:pPr>
        <w:pStyle w:val="CMDOutput"/>
      </w:pPr>
      <w:r>
        <w:t>------------------------------------------------------------------------------</w:t>
      </w:r>
    </w:p>
    <w:p w14:paraId="50948BAE" w14:textId="77777777" w:rsidR="008708A2" w:rsidRDefault="008708A2" w:rsidP="005C0CDE">
      <w:pPr>
        <w:pStyle w:val="CMDOutput"/>
      </w:pPr>
    </w:p>
    <w:p w14:paraId="6DBF6C92" w14:textId="77777777" w:rsidR="008708A2" w:rsidRDefault="008708A2" w:rsidP="005C0CDE">
      <w:pPr>
        <w:pStyle w:val="CMDOutput"/>
      </w:pPr>
    </w:p>
    <w:p w14:paraId="63B51F7D" w14:textId="77777777" w:rsidR="008708A2" w:rsidRDefault="008708A2" w:rsidP="005C0CDE">
      <w:pPr>
        <w:pStyle w:val="CMDOutput"/>
      </w:pPr>
      <w:r>
        <w:t>Primary Secondary Type              Ports</w:t>
      </w:r>
    </w:p>
    <w:p w14:paraId="39244535" w14:textId="3685E164" w:rsidR="008708A2" w:rsidRDefault="008708A2" w:rsidP="005C0CDE">
      <w:pPr>
        <w:pStyle w:val="CMDOutput"/>
      </w:pPr>
      <w:r>
        <w:t>------- --------- ----------------- ------------------------------------------</w:t>
      </w:r>
    </w:p>
    <w:p w14:paraId="62F440DF" w14:textId="77777777" w:rsidR="00F715DE" w:rsidRDefault="00F715DE" w:rsidP="00F715DE">
      <w:pPr>
        <w:pStyle w:val="CMD"/>
      </w:pPr>
    </w:p>
    <w:p w14:paraId="431E95C0" w14:textId="68A84FC3" w:rsidR="00884FC3" w:rsidRDefault="00CD1AC7" w:rsidP="00884FC3">
      <w:pPr>
        <w:pStyle w:val="PartHead"/>
      </w:pPr>
      <w:r>
        <w:lastRenderedPageBreak/>
        <w:t>Creating Extended VLANs</w:t>
      </w:r>
    </w:p>
    <w:p w14:paraId="1C4527F6" w14:textId="516AFDA6" w:rsidR="002B0C56" w:rsidRPr="00326621" w:rsidRDefault="00326621" w:rsidP="00326621">
      <w:pPr>
        <w:pStyle w:val="SubStepAlpha"/>
      </w:pPr>
      <w:r>
        <w:t>Extended VLANs, ranging from 1006 to 4094, are a useful in large networks. Create an extended VLAN on AS1:</w:t>
      </w:r>
    </w:p>
    <w:p w14:paraId="604F4BB4" w14:textId="2F00F6C5" w:rsidR="00326621" w:rsidRDefault="00326621" w:rsidP="005C0CDE">
      <w:pPr>
        <w:pStyle w:val="CMD"/>
        <w:rPr>
          <w:b/>
        </w:rPr>
      </w:pPr>
      <w:r w:rsidRPr="00326621">
        <w:t>AS1(config)#</w:t>
      </w:r>
      <w:r w:rsidR="001122A2">
        <w:t xml:space="preserve"> </w:t>
      </w:r>
      <w:r w:rsidRPr="005C0CDE">
        <w:rPr>
          <w:b/>
        </w:rPr>
        <w:t>vlan 1010</w:t>
      </w:r>
    </w:p>
    <w:p w14:paraId="2C883D15" w14:textId="019C2AB8" w:rsidR="00C10481" w:rsidRPr="00326621" w:rsidRDefault="00C10481" w:rsidP="005C0CDE">
      <w:pPr>
        <w:pStyle w:val="CMD"/>
      </w:pPr>
      <w:r>
        <w:t>AS1(config)# end</w:t>
      </w:r>
    </w:p>
    <w:p w14:paraId="02DBAC71" w14:textId="77777777" w:rsidR="00326621" w:rsidRPr="00326621" w:rsidRDefault="00326621" w:rsidP="005C0CDE">
      <w:pPr>
        <w:pStyle w:val="CMDOutput"/>
      </w:pPr>
      <w:r w:rsidRPr="00326621">
        <w:t>% Failed to create VLANs 1010</w:t>
      </w:r>
    </w:p>
    <w:p w14:paraId="40731982" w14:textId="77777777" w:rsidR="00326621" w:rsidRPr="00326621" w:rsidRDefault="00326621" w:rsidP="005C0CDE">
      <w:pPr>
        <w:pStyle w:val="CMDOutput"/>
      </w:pPr>
      <w:r w:rsidRPr="00326621">
        <w:t>Extended VLAN(s) not allowed in current VTP mode.</w:t>
      </w:r>
    </w:p>
    <w:p w14:paraId="2C04C6F3" w14:textId="77777777" w:rsidR="00326621" w:rsidRDefault="00326621" w:rsidP="005C0CDE">
      <w:pPr>
        <w:pStyle w:val="CMDOutput"/>
      </w:pPr>
      <w:r w:rsidRPr="00326621">
        <w:t>%Failed to commit extended VLAN(s) changes.</w:t>
      </w:r>
    </w:p>
    <w:p w14:paraId="346EF2EB" w14:textId="218B3638" w:rsidR="00EB1201" w:rsidRDefault="00326621" w:rsidP="008F6927">
      <w:pPr>
        <w:pStyle w:val="BodyTextL50"/>
      </w:pPr>
      <w:r>
        <w:t>Was the extended VLAN 1010 created</w:t>
      </w:r>
      <w:r w:rsidR="00D80A08">
        <w:t>?</w:t>
      </w:r>
      <w:r>
        <w:t xml:space="preserve"> Why?</w:t>
      </w:r>
    </w:p>
    <w:p w14:paraId="08ED1136" w14:textId="0DA05ECB" w:rsidR="00EB1201" w:rsidRDefault="00EB1201" w:rsidP="008F6927">
      <w:pPr>
        <w:pStyle w:val="BodyTextL50"/>
      </w:pPr>
      <w:r>
        <w:t>____________________________________________________________________________________</w:t>
      </w:r>
    </w:p>
    <w:p w14:paraId="6BB8125D" w14:textId="34F6B235" w:rsidR="00326621" w:rsidRDefault="00326621" w:rsidP="00326621">
      <w:pPr>
        <w:pStyle w:val="SubStepAlpha"/>
      </w:pPr>
      <w:r>
        <w:t>Make AS1 VTP mode to transparent:</w:t>
      </w:r>
    </w:p>
    <w:p w14:paraId="53324F30" w14:textId="77777777" w:rsidR="003B706F" w:rsidRDefault="00326621" w:rsidP="00326621">
      <w:pPr>
        <w:pStyle w:val="BodyTextL50"/>
        <w:rPr>
          <w:rFonts w:ascii="Courier New" w:hAnsi="Courier New" w:cs="Courier New"/>
          <w:b/>
        </w:rPr>
      </w:pPr>
      <w:r w:rsidRPr="00326621">
        <w:rPr>
          <w:rFonts w:ascii="Courier New" w:hAnsi="Courier New" w:cs="Courier New"/>
        </w:rPr>
        <w:t>AS1(config)#</w:t>
      </w:r>
      <w:r w:rsidR="001122A2">
        <w:rPr>
          <w:rFonts w:ascii="Courier New" w:hAnsi="Courier New" w:cs="Courier New"/>
        </w:rPr>
        <w:t xml:space="preserve"> </w:t>
      </w:r>
      <w:r w:rsidRPr="005C0CDE">
        <w:rPr>
          <w:rFonts w:ascii="Courier New" w:hAnsi="Courier New" w:cs="Courier New"/>
          <w:b/>
        </w:rPr>
        <w:t>vtp mode transparent</w:t>
      </w:r>
    </w:p>
    <w:p w14:paraId="3609DEFC" w14:textId="77777777" w:rsidR="00326621" w:rsidRPr="00326621" w:rsidRDefault="00326621" w:rsidP="003B706F">
      <w:pPr>
        <w:pStyle w:val="BodyTextL50"/>
      </w:pPr>
      <w:r w:rsidRPr="00326621">
        <w:t>Setting device to VTP Transparent mode for VLANS.</w:t>
      </w:r>
    </w:p>
    <w:p w14:paraId="5F274862" w14:textId="77777777" w:rsidR="003B706F" w:rsidRPr="005C0CDE" w:rsidRDefault="003B706F" w:rsidP="003B706F">
      <w:pPr>
        <w:pStyle w:val="CMD"/>
        <w:rPr>
          <w:b/>
        </w:rPr>
      </w:pPr>
      <w:r>
        <w:t xml:space="preserve">AS1(config)# </w:t>
      </w:r>
      <w:r w:rsidRPr="005C0CDE">
        <w:rPr>
          <w:b/>
        </w:rPr>
        <w:t>end</w:t>
      </w:r>
    </w:p>
    <w:p w14:paraId="771F5B64" w14:textId="5212ACFB" w:rsidR="00326621" w:rsidRDefault="00326621" w:rsidP="00326621">
      <w:pPr>
        <w:pStyle w:val="SubStepAlpha"/>
      </w:pPr>
      <w:r>
        <w:t>Verify AS1 is in VTP transparent mode:</w:t>
      </w:r>
    </w:p>
    <w:p w14:paraId="18AAA9F4" w14:textId="77777777" w:rsidR="00C10481" w:rsidRDefault="00F96280" w:rsidP="005C0CDE">
      <w:pPr>
        <w:pStyle w:val="CMD"/>
        <w:rPr>
          <w:b/>
        </w:rPr>
      </w:pPr>
      <w:r w:rsidRPr="008A3C5A">
        <w:t>AS1#</w:t>
      </w:r>
      <w:r w:rsidR="001122A2">
        <w:t xml:space="preserve"> </w:t>
      </w:r>
      <w:r w:rsidRPr="005C0CDE">
        <w:rPr>
          <w:b/>
        </w:rPr>
        <w:t>sh</w:t>
      </w:r>
      <w:r w:rsidR="001122A2" w:rsidRPr="005C0CDE">
        <w:rPr>
          <w:b/>
        </w:rPr>
        <w:t>ow</w:t>
      </w:r>
      <w:r w:rsidRPr="005C0CDE">
        <w:rPr>
          <w:b/>
        </w:rPr>
        <w:t xml:space="preserve"> vtp status</w:t>
      </w:r>
    </w:p>
    <w:p w14:paraId="203D147A" w14:textId="77777777" w:rsidR="00F96280" w:rsidRPr="008A3C5A" w:rsidRDefault="00F96280" w:rsidP="005C0CDE">
      <w:pPr>
        <w:pStyle w:val="CMD"/>
      </w:pPr>
      <w:r w:rsidRPr="008A3C5A">
        <w:t>VTP Version capable             : 1 to 3</w:t>
      </w:r>
    </w:p>
    <w:p w14:paraId="624740C5" w14:textId="77777777" w:rsidR="00F96280" w:rsidRPr="008A3C5A" w:rsidRDefault="00F96280" w:rsidP="005C0CDE">
      <w:pPr>
        <w:pStyle w:val="CMDOutput"/>
      </w:pPr>
      <w:r w:rsidRPr="008A3C5A">
        <w:t>VTP version running             : 1</w:t>
      </w:r>
    </w:p>
    <w:p w14:paraId="628CA519" w14:textId="77777777" w:rsidR="00F96280" w:rsidRPr="008A3C5A" w:rsidRDefault="00F96280" w:rsidP="005C0CDE">
      <w:pPr>
        <w:pStyle w:val="CMDOutput"/>
      </w:pPr>
      <w:r w:rsidRPr="008A3C5A">
        <w:t>VTP Domain Name                 : CCNA-LAB</w:t>
      </w:r>
    </w:p>
    <w:p w14:paraId="48A6A0A0" w14:textId="77777777" w:rsidR="00F96280" w:rsidRPr="008A3C5A" w:rsidRDefault="00F96280" w:rsidP="005C0CDE">
      <w:pPr>
        <w:pStyle w:val="CMDOutput"/>
      </w:pPr>
      <w:r w:rsidRPr="008A3C5A">
        <w:t>VTP Pruning Mode                : Disabled</w:t>
      </w:r>
    </w:p>
    <w:p w14:paraId="3B6CED39" w14:textId="77777777" w:rsidR="00F96280" w:rsidRPr="008A3C5A" w:rsidRDefault="00F96280" w:rsidP="005C0CDE">
      <w:pPr>
        <w:pStyle w:val="CMDOutput"/>
      </w:pPr>
      <w:r w:rsidRPr="008A3C5A">
        <w:t>VTP Traps Generation            : Disabled</w:t>
      </w:r>
    </w:p>
    <w:p w14:paraId="5CD5680A" w14:textId="77777777" w:rsidR="00F96280" w:rsidRPr="008A3C5A" w:rsidRDefault="00F96280" w:rsidP="005C0CDE">
      <w:pPr>
        <w:pStyle w:val="CMDOutput"/>
      </w:pPr>
      <w:r w:rsidRPr="008A3C5A">
        <w:t>Device ID                       : 0025.83e6.9980</w:t>
      </w:r>
    </w:p>
    <w:p w14:paraId="02053AA7" w14:textId="77777777" w:rsidR="00F96280" w:rsidRPr="008A3C5A" w:rsidRDefault="00F96280" w:rsidP="005C0CDE">
      <w:pPr>
        <w:pStyle w:val="CMDOutput"/>
      </w:pPr>
      <w:r w:rsidRPr="008A3C5A">
        <w:t>Configuration last modified by 0.0.0.0 at 3-1-93 02:39:34</w:t>
      </w:r>
    </w:p>
    <w:p w14:paraId="1DA7C52E" w14:textId="77777777" w:rsidR="00F96280" w:rsidRPr="008A3C5A" w:rsidRDefault="00F96280" w:rsidP="005C0CDE">
      <w:pPr>
        <w:pStyle w:val="CMDOutput"/>
      </w:pPr>
    </w:p>
    <w:p w14:paraId="48442525" w14:textId="77777777" w:rsidR="00F96280" w:rsidRPr="008A3C5A" w:rsidRDefault="00F96280" w:rsidP="005C0CDE">
      <w:pPr>
        <w:pStyle w:val="CMDOutput"/>
      </w:pPr>
      <w:r w:rsidRPr="008A3C5A">
        <w:t>Feature VLAN:</w:t>
      </w:r>
    </w:p>
    <w:p w14:paraId="7951C618" w14:textId="77777777" w:rsidR="00F96280" w:rsidRPr="008A3C5A" w:rsidRDefault="00F96280" w:rsidP="005C0CDE">
      <w:pPr>
        <w:pStyle w:val="CMDOutput"/>
      </w:pPr>
      <w:r w:rsidRPr="008A3C5A">
        <w:t>--------------</w:t>
      </w:r>
    </w:p>
    <w:p w14:paraId="512975C3" w14:textId="77777777" w:rsidR="00F96280" w:rsidRPr="008A3C5A" w:rsidRDefault="00F96280" w:rsidP="005C0CDE">
      <w:pPr>
        <w:pStyle w:val="CMDOutput"/>
      </w:pPr>
      <w:r w:rsidRPr="008A3C5A">
        <w:t>VTP Operating Mode                : Transparent</w:t>
      </w:r>
    </w:p>
    <w:p w14:paraId="3E979B2C" w14:textId="77777777" w:rsidR="00F96280" w:rsidRPr="008A3C5A" w:rsidRDefault="00F96280" w:rsidP="005C0CDE">
      <w:pPr>
        <w:pStyle w:val="CMDOutput"/>
      </w:pPr>
      <w:r w:rsidRPr="008A3C5A">
        <w:t>Maximum VLANs supported locally   : 255</w:t>
      </w:r>
    </w:p>
    <w:p w14:paraId="5928BEF3" w14:textId="77777777" w:rsidR="00F96280" w:rsidRPr="008A3C5A" w:rsidRDefault="00F96280" w:rsidP="005C0CDE">
      <w:pPr>
        <w:pStyle w:val="CMDOutput"/>
      </w:pPr>
      <w:r w:rsidRPr="008A3C5A">
        <w:t>Number of existing VLANs          : 10</w:t>
      </w:r>
    </w:p>
    <w:p w14:paraId="0B325390" w14:textId="77777777" w:rsidR="00F96280" w:rsidRPr="008A3C5A" w:rsidRDefault="00F96280" w:rsidP="005C0CDE">
      <w:pPr>
        <w:pStyle w:val="CMDOutput"/>
      </w:pPr>
      <w:r w:rsidRPr="008A3C5A">
        <w:t>Configuration Revision            : 0</w:t>
      </w:r>
    </w:p>
    <w:p w14:paraId="24BC6247" w14:textId="77777777" w:rsidR="00F96280" w:rsidRPr="008A3C5A" w:rsidRDefault="00F96280" w:rsidP="005C0CDE">
      <w:pPr>
        <w:pStyle w:val="CMDOutput"/>
      </w:pPr>
      <w:r w:rsidRPr="008A3C5A">
        <w:t xml:space="preserve">MD5 digest                        : 0x38 0x18 0xBA 0x48 0x7F 0x7B 0x4C 0xBB </w:t>
      </w:r>
    </w:p>
    <w:p w14:paraId="6A1302A6" w14:textId="77777777" w:rsidR="00F96280" w:rsidRPr="008A3C5A" w:rsidRDefault="00F96280" w:rsidP="005C0CDE">
      <w:pPr>
        <w:pStyle w:val="CMDOutput"/>
        <w:rPr>
          <w:lang w:val="pt-BR"/>
        </w:rPr>
      </w:pPr>
      <w:r w:rsidRPr="008A3C5A">
        <w:t xml:space="preserve">                                    </w:t>
      </w:r>
      <w:r w:rsidRPr="008A3C5A">
        <w:rPr>
          <w:lang w:val="pt-BR"/>
        </w:rPr>
        <w:t xml:space="preserve">0x03 0x52 0x07 0x2B 0x33 0xC1 0xC9 0xE6 </w:t>
      </w:r>
    </w:p>
    <w:p w14:paraId="70D9F837" w14:textId="77777777" w:rsidR="00326621" w:rsidRPr="00F96280" w:rsidRDefault="00326621" w:rsidP="005C0CDE">
      <w:pPr>
        <w:pStyle w:val="CMDOutput"/>
        <w:rPr>
          <w:lang w:val="pt-BR"/>
        </w:rPr>
      </w:pPr>
    </w:p>
    <w:p w14:paraId="04E5699F" w14:textId="626F3BC1" w:rsidR="00326621" w:rsidRDefault="00326621">
      <w:pPr>
        <w:pStyle w:val="SubStepAlpha"/>
      </w:pPr>
      <w:r>
        <w:t>Create the extended VLAN 1010 on AS1:</w:t>
      </w:r>
    </w:p>
    <w:p w14:paraId="28D933C9" w14:textId="08E870E3" w:rsidR="00326621" w:rsidRPr="00326621" w:rsidRDefault="00326621" w:rsidP="005C0CDE">
      <w:pPr>
        <w:pStyle w:val="CMD"/>
      </w:pPr>
      <w:r w:rsidRPr="00326621">
        <w:t>AS1(config)#</w:t>
      </w:r>
      <w:r w:rsidR="008C3AEC">
        <w:t xml:space="preserve"> </w:t>
      </w:r>
      <w:r w:rsidRPr="005C0CDE">
        <w:rPr>
          <w:b/>
        </w:rPr>
        <w:t>vlan 1010</w:t>
      </w:r>
    </w:p>
    <w:p w14:paraId="0B68E3AA" w14:textId="583F76C6" w:rsidR="00326621" w:rsidRPr="00326621" w:rsidRDefault="00326621" w:rsidP="005C0CDE">
      <w:pPr>
        <w:pStyle w:val="CMD"/>
      </w:pPr>
      <w:r w:rsidRPr="00326621">
        <w:t>AS1(config-vlan)#</w:t>
      </w:r>
      <w:r w:rsidR="008C3AEC">
        <w:t xml:space="preserve"> </w:t>
      </w:r>
      <w:r w:rsidR="008C3AEC" w:rsidRPr="005C0CDE">
        <w:rPr>
          <w:b/>
        </w:rPr>
        <w:t>end</w:t>
      </w:r>
    </w:p>
    <w:p w14:paraId="5BDD12A9" w14:textId="628F331F" w:rsidR="00326621" w:rsidRPr="00326621" w:rsidRDefault="00326621" w:rsidP="005C0CDE">
      <w:pPr>
        <w:pStyle w:val="CMD"/>
      </w:pPr>
      <w:r>
        <w:t>AS1#</w:t>
      </w:r>
    </w:p>
    <w:p w14:paraId="5AE0D44B" w14:textId="42F7858A" w:rsidR="00326621" w:rsidRDefault="00326621">
      <w:pPr>
        <w:pStyle w:val="SubStepAlpha"/>
      </w:pPr>
      <w:r>
        <w:t>Verify the extended VLAN 1010 was created on AS1:</w:t>
      </w:r>
    </w:p>
    <w:p w14:paraId="33448F22" w14:textId="44DF7F5D" w:rsidR="00326621" w:rsidRPr="005C0CDE" w:rsidRDefault="00326621" w:rsidP="005C0CDE">
      <w:pPr>
        <w:pStyle w:val="CMD"/>
        <w:rPr>
          <w:b/>
        </w:rPr>
      </w:pPr>
      <w:r w:rsidRPr="00326621">
        <w:t>AS1#</w:t>
      </w:r>
      <w:r w:rsidR="008C3AEC">
        <w:t xml:space="preserve"> </w:t>
      </w:r>
      <w:r w:rsidRPr="005C0CDE">
        <w:rPr>
          <w:b/>
        </w:rPr>
        <w:t>sh</w:t>
      </w:r>
      <w:r w:rsidR="008C3AEC" w:rsidRPr="005C0CDE">
        <w:rPr>
          <w:b/>
        </w:rPr>
        <w:t>ow</w:t>
      </w:r>
      <w:r w:rsidRPr="005C0CDE">
        <w:rPr>
          <w:b/>
        </w:rPr>
        <w:t xml:space="preserve"> vlan </w:t>
      </w:r>
    </w:p>
    <w:p w14:paraId="6833DAB3" w14:textId="77777777" w:rsidR="00326621" w:rsidRPr="00326621" w:rsidRDefault="00326621" w:rsidP="005C0CDE">
      <w:pPr>
        <w:pStyle w:val="CMDOutput"/>
      </w:pPr>
    </w:p>
    <w:p w14:paraId="2859EC94" w14:textId="77777777" w:rsidR="00326621" w:rsidRPr="00326621" w:rsidRDefault="00326621" w:rsidP="005C0CDE">
      <w:pPr>
        <w:pStyle w:val="CMDOutput"/>
      </w:pPr>
      <w:r w:rsidRPr="00326621">
        <w:t>VLAN Name                             Status    Ports</w:t>
      </w:r>
    </w:p>
    <w:p w14:paraId="1CD5C4A8" w14:textId="77777777" w:rsidR="00326621" w:rsidRPr="00326621" w:rsidRDefault="00326621" w:rsidP="005C0CDE">
      <w:pPr>
        <w:pStyle w:val="CMDOutput"/>
        <w:rPr>
          <w:lang w:val="pt-BR"/>
        </w:rPr>
      </w:pPr>
      <w:r w:rsidRPr="00326621">
        <w:rPr>
          <w:lang w:val="pt-BR"/>
        </w:rPr>
        <w:t>---- -------------------------------- --------- -------------------------------</w:t>
      </w:r>
    </w:p>
    <w:p w14:paraId="4FE6212B" w14:textId="77777777" w:rsidR="00326621" w:rsidRPr="00326621" w:rsidRDefault="00326621" w:rsidP="005C0CDE">
      <w:pPr>
        <w:pStyle w:val="CMDOutput"/>
        <w:rPr>
          <w:lang w:val="pt-BR"/>
        </w:rPr>
      </w:pPr>
      <w:r w:rsidRPr="00326621">
        <w:rPr>
          <w:lang w:val="pt-BR"/>
        </w:rPr>
        <w:t>1    default                          active    Fa0/1, Fa0/2, Fa0/3, Fa0/4</w:t>
      </w:r>
    </w:p>
    <w:p w14:paraId="4A935B0B" w14:textId="77777777" w:rsidR="00326621" w:rsidRPr="00326621" w:rsidRDefault="00326621" w:rsidP="005C0CDE">
      <w:pPr>
        <w:pStyle w:val="CMDOutput"/>
        <w:rPr>
          <w:lang w:val="pt-BR"/>
        </w:rPr>
      </w:pPr>
      <w:r w:rsidRPr="00326621">
        <w:rPr>
          <w:lang w:val="pt-BR"/>
        </w:rPr>
        <w:t xml:space="preserve">                                                Fa0/5, Fa0/6, Fa0/9, Fa0/10</w:t>
      </w:r>
    </w:p>
    <w:p w14:paraId="12188878" w14:textId="77777777" w:rsidR="00326621" w:rsidRPr="00326621" w:rsidRDefault="00326621" w:rsidP="005C0CDE">
      <w:pPr>
        <w:pStyle w:val="CMDOutput"/>
        <w:rPr>
          <w:lang w:val="pt-BR"/>
        </w:rPr>
      </w:pPr>
      <w:r w:rsidRPr="00326621">
        <w:rPr>
          <w:lang w:val="pt-BR"/>
        </w:rPr>
        <w:lastRenderedPageBreak/>
        <w:t xml:space="preserve">                                                Fa0/11, Fa0/12, Fa0/13, Fa0/14</w:t>
      </w:r>
    </w:p>
    <w:p w14:paraId="52382468" w14:textId="77777777" w:rsidR="00326621" w:rsidRPr="00326621" w:rsidRDefault="00326621" w:rsidP="005C0CDE">
      <w:pPr>
        <w:pStyle w:val="CMDOutput"/>
        <w:rPr>
          <w:lang w:val="pt-BR"/>
        </w:rPr>
      </w:pPr>
      <w:r w:rsidRPr="00326621">
        <w:rPr>
          <w:lang w:val="pt-BR"/>
        </w:rPr>
        <w:t xml:space="preserve">                                                Fa0/15, Fa0/16, Fa0/17, Fa0/18</w:t>
      </w:r>
    </w:p>
    <w:p w14:paraId="4ED98831" w14:textId="77777777" w:rsidR="00326621" w:rsidRPr="00326621" w:rsidRDefault="00326621" w:rsidP="005C0CDE">
      <w:pPr>
        <w:pStyle w:val="CMDOutput"/>
        <w:rPr>
          <w:lang w:val="pt-BR"/>
        </w:rPr>
      </w:pPr>
      <w:r w:rsidRPr="00326621">
        <w:rPr>
          <w:lang w:val="pt-BR"/>
        </w:rPr>
        <w:t xml:space="preserve">                                                Fa0/19, Fa0/20, Fa0/21, Fa0/22</w:t>
      </w:r>
    </w:p>
    <w:p w14:paraId="0A4A948C" w14:textId="77777777" w:rsidR="00326621" w:rsidRPr="00326621" w:rsidRDefault="00326621" w:rsidP="005C0CDE">
      <w:pPr>
        <w:pStyle w:val="CMDOutput"/>
        <w:rPr>
          <w:lang w:val="pt-BR"/>
        </w:rPr>
      </w:pPr>
      <w:r w:rsidRPr="00326621">
        <w:rPr>
          <w:lang w:val="pt-BR"/>
        </w:rPr>
        <w:t xml:space="preserve">                                                Fa0/23, Fa0/24, Gi0/1, Gi0/2</w:t>
      </w:r>
    </w:p>
    <w:p w14:paraId="6A31830B" w14:textId="77777777" w:rsidR="00326621" w:rsidRPr="00326621" w:rsidRDefault="00326621" w:rsidP="005C0CDE">
      <w:pPr>
        <w:pStyle w:val="CMDOutput"/>
      </w:pPr>
      <w:r w:rsidRPr="00326621">
        <w:t xml:space="preserve">10   VLAN0010                         active    </w:t>
      </w:r>
    </w:p>
    <w:p w14:paraId="087D2214" w14:textId="77777777" w:rsidR="00326621" w:rsidRPr="00326621" w:rsidRDefault="00326621" w:rsidP="005C0CDE">
      <w:pPr>
        <w:pStyle w:val="CMDOutput"/>
      </w:pPr>
      <w:r w:rsidRPr="00326621">
        <w:t xml:space="preserve">20   VLAN0020                         active    </w:t>
      </w:r>
    </w:p>
    <w:p w14:paraId="43910E04" w14:textId="77777777" w:rsidR="00326621" w:rsidRPr="00326621" w:rsidRDefault="00326621" w:rsidP="005C0CDE">
      <w:pPr>
        <w:pStyle w:val="CMDOutput"/>
      </w:pPr>
      <w:r w:rsidRPr="00326621">
        <w:t xml:space="preserve">30   VLAN0030                         active    </w:t>
      </w:r>
    </w:p>
    <w:p w14:paraId="2ED38480" w14:textId="77777777" w:rsidR="00326621" w:rsidRPr="00326621" w:rsidRDefault="00326621" w:rsidP="005C0CDE">
      <w:pPr>
        <w:pStyle w:val="CMDOutput"/>
      </w:pPr>
      <w:r w:rsidRPr="00326621">
        <w:t xml:space="preserve">40   VLAN0040                         active    </w:t>
      </w:r>
    </w:p>
    <w:p w14:paraId="038EDC33" w14:textId="77777777" w:rsidR="00326621" w:rsidRPr="00326621" w:rsidRDefault="00326621" w:rsidP="005C0CDE">
      <w:pPr>
        <w:pStyle w:val="CMDOutput"/>
      </w:pPr>
      <w:r w:rsidRPr="00326621">
        <w:t xml:space="preserve">100  VLAN0100                         active    </w:t>
      </w:r>
    </w:p>
    <w:p w14:paraId="1AA23EC3" w14:textId="77777777" w:rsidR="00326621" w:rsidRPr="00326621" w:rsidRDefault="00326621" w:rsidP="005C0CDE">
      <w:pPr>
        <w:pStyle w:val="CMDOutput"/>
      </w:pPr>
      <w:r w:rsidRPr="00326621">
        <w:t xml:space="preserve">1002 fddi-default                     act/unsup </w:t>
      </w:r>
    </w:p>
    <w:p w14:paraId="5D4E7516" w14:textId="77777777" w:rsidR="00326621" w:rsidRPr="00326621" w:rsidRDefault="00326621" w:rsidP="005C0CDE">
      <w:pPr>
        <w:pStyle w:val="CMDOutput"/>
      </w:pPr>
      <w:r w:rsidRPr="00326621">
        <w:t xml:space="preserve">1003 token-ring-default               act/unsup </w:t>
      </w:r>
    </w:p>
    <w:p w14:paraId="25EEBA51" w14:textId="77777777" w:rsidR="00326621" w:rsidRPr="00326621" w:rsidRDefault="00326621" w:rsidP="005C0CDE">
      <w:pPr>
        <w:pStyle w:val="CMDOutput"/>
      </w:pPr>
      <w:r w:rsidRPr="00326621">
        <w:t xml:space="preserve">1004 fddinet-default                  act/unsup </w:t>
      </w:r>
    </w:p>
    <w:p w14:paraId="526E696D" w14:textId="77777777" w:rsidR="00326621" w:rsidRPr="00326621" w:rsidRDefault="00326621" w:rsidP="005C0CDE">
      <w:pPr>
        <w:pStyle w:val="CMDOutput"/>
      </w:pPr>
      <w:r w:rsidRPr="00326621">
        <w:t xml:space="preserve">1005 trnet-default                    act/unsup </w:t>
      </w:r>
    </w:p>
    <w:p w14:paraId="70CF56AF" w14:textId="77777777" w:rsidR="00326621" w:rsidRPr="00326621" w:rsidRDefault="00326621" w:rsidP="005C0CDE">
      <w:pPr>
        <w:pStyle w:val="CMDOutput"/>
      </w:pPr>
      <w:r w:rsidRPr="00326621">
        <w:rPr>
          <w:highlight w:val="yellow"/>
        </w:rPr>
        <w:t>1010 VLAN1010                         active</w:t>
      </w:r>
      <w:r w:rsidRPr="00326621">
        <w:t xml:space="preserve">    </w:t>
      </w:r>
    </w:p>
    <w:p w14:paraId="5D3D5A7A" w14:textId="77777777" w:rsidR="00326621" w:rsidRPr="00326621" w:rsidRDefault="00326621" w:rsidP="00326621">
      <w:pPr>
        <w:pStyle w:val="BodyTextL50"/>
        <w:rPr>
          <w:rFonts w:ascii="Courier New" w:hAnsi="Courier New" w:cs="Courier New"/>
        </w:rPr>
      </w:pPr>
    </w:p>
    <w:p w14:paraId="2CCAD35B" w14:textId="7B9EFC72" w:rsidR="00326621" w:rsidRDefault="008C3AEC" w:rsidP="005C0CDE">
      <w:pPr>
        <w:pStyle w:val="CMDOutput"/>
      </w:pPr>
      <w:r>
        <w:t>&lt;</w:t>
      </w:r>
      <w:r w:rsidR="00326621">
        <w:t>output omitted</w:t>
      </w:r>
      <w:r>
        <w:t>&gt;</w:t>
      </w:r>
    </w:p>
    <w:p w14:paraId="26EA2645" w14:textId="77777777" w:rsidR="00AA6716" w:rsidRDefault="00AA6716" w:rsidP="00AA6716">
      <w:pPr>
        <w:pStyle w:val="SubStepAlpha"/>
        <w:numPr>
          <w:ilvl w:val="0"/>
          <w:numId w:val="0"/>
        </w:numPr>
        <w:ind w:left="720"/>
        <w:rPr>
          <w:rStyle w:val="AnswerGray"/>
          <w:shd w:val="clear" w:color="auto" w:fill="auto"/>
        </w:rPr>
      </w:pPr>
    </w:p>
    <w:p w14:paraId="13E41802" w14:textId="6698B8DA" w:rsidR="00AA6716" w:rsidRDefault="00AA6716" w:rsidP="005C0CDE">
      <w:pPr>
        <w:pStyle w:val="BodyTextL50"/>
        <w:rPr>
          <w:rStyle w:val="AnswerGray"/>
          <w:shd w:val="clear" w:color="auto" w:fill="auto"/>
        </w:rPr>
      </w:pPr>
      <w:r>
        <w:rPr>
          <w:rStyle w:val="AnswerGray"/>
          <w:shd w:val="clear" w:color="auto" w:fill="auto"/>
        </w:rPr>
        <w:t>Was extended VLAN 1010 created on AS1?</w:t>
      </w:r>
      <w:r w:rsidR="008C3AEC">
        <w:rPr>
          <w:rStyle w:val="AnswerGray"/>
          <w:shd w:val="clear" w:color="auto" w:fill="auto"/>
        </w:rPr>
        <w:t xml:space="preserve"> Explain</w:t>
      </w:r>
    </w:p>
    <w:p w14:paraId="5B69AA5A" w14:textId="1D479375" w:rsidR="00AA6716" w:rsidRDefault="00AA6716" w:rsidP="00AA6716">
      <w:pPr>
        <w:pStyle w:val="SubStepAlpha"/>
        <w:numPr>
          <w:ilvl w:val="0"/>
          <w:numId w:val="0"/>
        </w:numPr>
        <w:ind w:left="720"/>
        <w:rPr>
          <w:rStyle w:val="AnswerGray"/>
          <w:shd w:val="clear" w:color="auto" w:fill="auto"/>
        </w:rPr>
      </w:pPr>
      <w:r>
        <w:rPr>
          <w:rStyle w:val="AnswerGray"/>
          <w:shd w:val="clear" w:color="auto" w:fill="auto"/>
        </w:rPr>
        <w:t>____________________________________________________________________________________</w:t>
      </w:r>
    </w:p>
    <w:p w14:paraId="6B83CA59" w14:textId="49F89A58" w:rsidR="00AA6716" w:rsidRDefault="00AA6716" w:rsidP="005C0CDE">
      <w:pPr>
        <w:pStyle w:val="BodyTextL50"/>
        <w:rPr>
          <w:rStyle w:val="AnswerGray"/>
          <w:shd w:val="clear" w:color="auto" w:fill="auto"/>
        </w:rPr>
      </w:pPr>
      <w:r>
        <w:rPr>
          <w:rStyle w:val="AnswerGray"/>
          <w:shd w:val="clear" w:color="auto" w:fill="auto"/>
        </w:rPr>
        <w:t>Is extended VLAN 1010 propagated to DS1 or AS2? Why?</w:t>
      </w:r>
    </w:p>
    <w:p w14:paraId="3026A239" w14:textId="77777777" w:rsidR="008C3AEC" w:rsidRDefault="008C3AEC" w:rsidP="008C3AEC">
      <w:pPr>
        <w:pStyle w:val="SubStepAlpha"/>
        <w:numPr>
          <w:ilvl w:val="0"/>
          <w:numId w:val="0"/>
        </w:numPr>
        <w:ind w:left="720"/>
        <w:rPr>
          <w:rStyle w:val="AnswerGray"/>
          <w:shd w:val="clear" w:color="auto" w:fill="auto"/>
        </w:rPr>
      </w:pPr>
      <w:r>
        <w:rPr>
          <w:rStyle w:val="AnswerGray"/>
          <w:shd w:val="clear" w:color="auto" w:fill="auto"/>
        </w:rPr>
        <w:t>____________________________________________________________________________________</w:t>
      </w:r>
    </w:p>
    <w:p w14:paraId="552A25E5" w14:textId="77777777" w:rsidR="008C3AEC" w:rsidRDefault="008C3AEC" w:rsidP="008C3AEC">
      <w:pPr>
        <w:pStyle w:val="SubStepAlpha"/>
        <w:numPr>
          <w:ilvl w:val="0"/>
          <w:numId w:val="0"/>
        </w:numPr>
        <w:ind w:left="720"/>
        <w:rPr>
          <w:rStyle w:val="AnswerGray"/>
          <w:shd w:val="clear" w:color="auto" w:fill="auto"/>
        </w:rPr>
      </w:pPr>
      <w:r>
        <w:rPr>
          <w:rStyle w:val="AnswerGray"/>
          <w:shd w:val="clear" w:color="auto" w:fill="auto"/>
        </w:rPr>
        <w:t>____________________________________________________________________________________</w:t>
      </w:r>
    </w:p>
    <w:p w14:paraId="39F6A102" w14:textId="5DF0B4A9" w:rsidR="00AA6716" w:rsidRDefault="00AA6716" w:rsidP="00AA6716">
      <w:pPr>
        <w:pStyle w:val="SubStepAlpha"/>
        <w:numPr>
          <w:ilvl w:val="0"/>
          <w:numId w:val="0"/>
        </w:numPr>
        <w:ind w:left="720"/>
        <w:rPr>
          <w:rStyle w:val="AnswerGray"/>
          <w:shd w:val="clear" w:color="auto" w:fill="auto"/>
        </w:rPr>
      </w:pPr>
      <w:r>
        <w:rPr>
          <w:rStyle w:val="AnswerGray"/>
          <w:shd w:val="clear" w:color="auto" w:fill="auto"/>
        </w:rPr>
        <w:t>____________________________________________________________________________________</w:t>
      </w:r>
    </w:p>
    <w:p w14:paraId="3079CB89" w14:textId="10EBB266" w:rsidR="00AA6716" w:rsidRDefault="00AA6716" w:rsidP="00326621">
      <w:pPr>
        <w:pStyle w:val="SubStepAlpha"/>
        <w:rPr>
          <w:rStyle w:val="AnswerGray"/>
          <w:shd w:val="clear" w:color="auto" w:fill="auto"/>
        </w:rPr>
      </w:pPr>
      <w:r>
        <w:rPr>
          <w:rStyle w:val="AnswerGray"/>
          <w:shd w:val="clear" w:color="auto" w:fill="auto"/>
        </w:rPr>
        <w:t>For verification purposes only, attempt to change AS1 from VTP transparent mode to VTP server mode:</w:t>
      </w:r>
    </w:p>
    <w:p w14:paraId="2AA15337" w14:textId="4CFC9D14" w:rsidR="00AA6716" w:rsidRPr="00AA6716" w:rsidRDefault="00AA6716" w:rsidP="005C0CDE">
      <w:pPr>
        <w:pStyle w:val="CMD"/>
        <w:rPr>
          <w:rStyle w:val="AnswerGray"/>
          <w:rFonts w:ascii="Courier New" w:hAnsi="Courier New" w:cs="Courier New"/>
          <w:shd w:val="clear" w:color="auto" w:fill="auto"/>
        </w:rPr>
      </w:pPr>
      <w:r w:rsidRPr="00AA6716">
        <w:rPr>
          <w:rStyle w:val="AnswerGray"/>
          <w:rFonts w:ascii="Courier New" w:hAnsi="Courier New" w:cs="Courier New"/>
          <w:shd w:val="clear" w:color="auto" w:fill="auto"/>
        </w:rPr>
        <w:t>AS1(config)#</w:t>
      </w:r>
      <w:r w:rsidR="008C3AEC">
        <w:rPr>
          <w:rStyle w:val="AnswerGray"/>
          <w:rFonts w:ascii="Courier New" w:hAnsi="Courier New" w:cs="Courier New"/>
          <w:shd w:val="clear" w:color="auto" w:fill="auto"/>
        </w:rPr>
        <w:t xml:space="preserve"> </w:t>
      </w:r>
      <w:r w:rsidRPr="005C0CDE">
        <w:rPr>
          <w:rStyle w:val="AnswerGray"/>
          <w:rFonts w:ascii="Courier New" w:hAnsi="Courier New" w:cs="Courier New"/>
          <w:b/>
          <w:shd w:val="clear" w:color="auto" w:fill="auto"/>
        </w:rPr>
        <w:t>vtp mode server</w:t>
      </w:r>
    </w:p>
    <w:p w14:paraId="0A022712" w14:textId="77777777" w:rsidR="00AA6716" w:rsidRPr="00AA6716" w:rsidRDefault="00AA6716" w:rsidP="005C0CDE">
      <w:pPr>
        <w:pStyle w:val="CMDOutput"/>
        <w:rPr>
          <w:rStyle w:val="AnswerGray"/>
          <w:rFonts w:ascii="Courier New" w:hAnsi="Courier New" w:cs="Courier New"/>
          <w:shd w:val="clear" w:color="auto" w:fill="auto"/>
        </w:rPr>
      </w:pPr>
      <w:r w:rsidRPr="00AA6716">
        <w:rPr>
          <w:rStyle w:val="AnswerGray"/>
          <w:rFonts w:ascii="Courier New" w:hAnsi="Courier New" w:cs="Courier New"/>
          <w:shd w:val="clear" w:color="auto" w:fill="auto"/>
        </w:rPr>
        <w:t>Device mode cannot be VTP Server for VLANS because extended VLAN(s) exist</w:t>
      </w:r>
    </w:p>
    <w:p w14:paraId="4AF704CA" w14:textId="0FA198F6" w:rsidR="00AA6716" w:rsidRDefault="00AA6716" w:rsidP="005C0CDE">
      <w:pPr>
        <w:pStyle w:val="CMD"/>
        <w:rPr>
          <w:rStyle w:val="AnswerGray"/>
          <w:shd w:val="clear" w:color="auto" w:fill="auto"/>
        </w:rPr>
      </w:pPr>
      <w:r w:rsidRPr="00AA6716">
        <w:rPr>
          <w:rStyle w:val="AnswerGray"/>
          <w:rFonts w:ascii="Courier New" w:hAnsi="Courier New" w:cs="Courier New"/>
          <w:shd w:val="clear" w:color="auto" w:fill="auto"/>
        </w:rPr>
        <w:t>AS1(config)#</w:t>
      </w:r>
    </w:p>
    <w:p w14:paraId="3BE1F76B" w14:textId="764FAA55" w:rsidR="00326621" w:rsidRDefault="00AA6716" w:rsidP="00AA6716">
      <w:pPr>
        <w:pStyle w:val="SubStepAlpha"/>
        <w:numPr>
          <w:ilvl w:val="0"/>
          <w:numId w:val="0"/>
        </w:numPr>
        <w:ind w:left="720"/>
        <w:rPr>
          <w:rStyle w:val="AnswerGray"/>
          <w:shd w:val="clear" w:color="auto" w:fill="auto"/>
        </w:rPr>
      </w:pPr>
      <w:r>
        <w:rPr>
          <w:rStyle w:val="AnswerGray"/>
          <w:shd w:val="clear" w:color="auto" w:fill="auto"/>
        </w:rPr>
        <w:t>As expected, AS1 can</w:t>
      </w:r>
      <w:r w:rsidR="001D5694">
        <w:rPr>
          <w:rStyle w:val="AnswerGray"/>
          <w:shd w:val="clear" w:color="auto" w:fill="auto"/>
        </w:rPr>
        <w:t xml:space="preserve"> not</w:t>
      </w:r>
      <w:r>
        <w:rPr>
          <w:rStyle w:val="AnswerGray"/>
          <w:shd w:val="clear" w:color="auto" w:fill="auto"/>
        </w:rPr>
        <w:t xml:space="preserve"> be made a VTP version 1 server while it hosts extended VLANs.</w:t>
      </w:r>
    </w:p>
    <w:p w14:paraId="1F21C07C" w14:textId="3FA7AB18" w:rsidR="00AA6716" w:rsidRDefault="00AA6716" w:rsidP="00AA6716">
      <w:pPr>
        <w:pStyle w:val="SubStepAlpha"/>
        <w:numPr>
          <w:ilvl w:val="0"/>
          <w:numId w:val="0"/>
        </w:numPr>
        <w:ind w:left="720"/>
        <w:rPr>
          <w:rStyle w:val="AnswerGray"/>
          <w:shd w:val="clear" w:color="auto" w:fill="auto"/>
        </w:rPr>
      </w:pPr>
      <w:r>
        <w:rPr>
          <w:rStyle w:val="AnswerGray"/>
          <w:shd w:val="clear" w:color="auto" w:fill="auto"/>
        </w:rPr>
        <w:t>What is the solution if the network design requires extended VLANs to be added to a VTP domain?</w:t>
      </w:r>
    </w:p>
    <w:p w14:paraId="6CE22392" w14:textId="69467124" w:rsidR="00AA6716" w:rsidRDefault="00AA6716" w:rsidP="00AA6716">
      <w:pPr>
        <w:pStyle w:val="SubStepAlpha"/>
        <w:numPr>
          <w:ilvl w:val="0"/>
          <w:numId w:val="0"/>
        </w:numPr>
        <w:ind w:left="720"/>
        <w:rPr>
          <w:rStyle w:val="AnswerGray"/>
          <w:shd w:val="clear" w:color="auto" w:fill="auto"/>
        </w:rPr>
      </w:pPr>
      <w:r>
        <w:rPr>
          <w:rStyle w:val="AnswerGray"/>
          <w:shd w:val="clear" w:color="auto" w:fill="auto"/>
        </w:rPr>
        <w:t>____________________________________________________________________________________</w:t>
      </w:r>
      <w:bookmarkStart w:id="0" w:name="_GoBack"/>
      <w:bookmarkEnd w:id="0"/>
    </w:p>
    <w:sectPr w:rsidR="00AA6716"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4C998" w14:textId="77777777" w:rsidR="00882706" w:rsidRDefault="00882706" w:rsidP="0090659A">
      <w:pPr>
        <w:spacing w:after="0" w:line="240" w:lineRule="auto"/>
      </w:pPr>
      <w:r>
        <w:separator/>
      </w:r>
    </w:p>
    <w:p w14:paraId="53D6A755" w14:textId="77777777" w:rsidR="00882706" w:rsidRDefault="00882706"/>
    <w:p w14:paraId="6CDE3CEC" w14:textId="77777777" w:rsidR="00882706" w:rsidRDefault="00882706"/>
    <w:p w14:paraId="24D409CB" w14:textId="77777777" w:rsidR="00882706" w:rsidRDefault="00882706"/>
    <w:p w14:paraId="7588857D" w14:textId="77777777" w:rsidR="00882706" w:rsidRDefault="00882706"/>
  </w:endnote>
  <w:endnote w:type="continuationSeparator" w:id="0">
    <w:p w14:paraId="758FFA3B" w14:textId="77777777" w:rsidR="00882706" w:rsidRDefault="00882706" w:rsidP="0090659A">
      <w:pPr>
        <w:spacing w:after="0" w:line="240" w:lineRule="auto"/>
      </w:pPr>
      <w:r>
        <w:continuationSeparator/>
      </w:r>
    </w:p>
    <w:p w14:paraId="2F7F927C" w14:textId="77777777" w:rsidR="00882706" w:rsidRDefault="00882706"/>
    <w:p w14:paraId="4C236BFF" w14:textId="77777777" w:rsidR="00882706" w:rsidRDefault="00882706"/>
    <w:p w14:paraId="05F30462" w14:textId="77777777" w:rsidR="00882706" w:rsidRDefault="00882706"/>
    <w:p w14:paraId="56FBE8E9" w14:textId="77777777" w:rsidR="00882706" w:rsidRDefault="00882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16C92" w14:textId="77777777" w:rsidR="001015F7" w:rsidRPr="0090659A" w:rsidRDefault="001015F7" w:rsidP="008C4307">
    <w:pPr>
      <w:pStyle w:val="Footer"/>
      <w:rPr>
        <w:szCs w:val="16"/>
      </w:rPr>
    </w:pPr>
    <w:r w:rsidRPr="002A244B">
      <w:t xml:space="preserve">© </w:t>
    </w:r>
    <w:r>
      <w:fldChar w:fldCharType="begin"/>
    </w:r>
    <w:r>
      <w:instrText xml:space="preserve"> DATE  \@ "yyyy"  \* MERGEFORMAT </w:instrText>
    </w:r>
    <w:r>
      <w:fldChar w:fldCharType="separate"/>
    </w:r>
    <w:r w:rsidR="00020DE1">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020DE1">
      <w:rPr>
        <w:b/>
        <w:noProof/>
        <w:szCs w:val="16"/>
      </w:rPr>
      <w:t>8</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020DE1">
      <w:rPr>
        <w:b/>
        <w:noProof/>
        <w:szCs w:val="16"/>
      </w:rPr>
      <w:t>8</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4C4D" w14:textId="77777777" w:rsidR="001015F7" w:rsidRPr="0090659A" w:rsidRDefault="001015F7" w:rsidP="008C4307">
    <w:pPr>
      <w:pStyle w:val="Footer"/>
      <w:rPr>
        <w:szCs w:val="16"/>
      </w:rPr>
    </w:pPr>
    <w:r w:rsidRPr="002A244B">
      <w:t xml:space="preserve">© </w:t>
    </w:r>
    <w:r>
      <w:fldChar w:fldCharType="begin"/>
    </w:r>
    <w:r>
      <w:instrText xml:space="preserve"> DATE  \@ "yyyy"  \* MERGEFORMAT </w:instrText>
    </w:r>
    <w:r>
      <w:fldChar w:fldCharType="separate"/>
    </w:r>
    <w:r w:rsidR="00020DE1">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020DE1">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020DE1">
      <w:rPr>
        <w:b/>
        <w:noProof/>
        <w:szCs w:val="16"/>
      </w:rPr>
      <w:t>8</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E20AB" w14:textId="77777777" w:rsidR="00882706" w:rsidRDefault="00882706" w:rsidP="0090659A">
      <w:pPr>
        <w:spacing w:after="0" w:line="240" w:lineRule="auto"/>
      </w:pPr>
      <w:r>
        <w:separator/>
      </w:r>
    </w:p>
    <w:p w14:paraId="1528225B" w14:textId="77777777" w:rsidR="00882706" w:rsidRDefault="00882706"/>
    <w:p w14:paraId="3FBAB58E" w14:textId="77777777" w:rsidR="00882706" w:rsidRDefault="00882706"/>
    <w:p w14:paraId="78D3E0C6" w14:textId="77777777" w:rsidR="00882706" w:rsidRDefault="00882706"/>
    <w:p w14:paraId="7363041D" w14:textId="77777777" w:rsidR="00882706" w:rsidRDefault="00882706"/>
  </w:footnote>
  <w:footnote w:type="continuationSeparator" w:id="0">
    <w:p w14:paraId="2E7DEB58" w14:textId="77777777" w:rsidR="00882706" w:rsidRDefault="00882706" w:rsidP="0090659A">
      <w:pPr>
        <w:spacing w:after="0" w:line="240" w:lineRule="auto"/>
      </w:pPr>
      <w:r>
        <w:continuationSeparator/>
      </w:r>
    </w:p>
    <w:p w14:paraId="2FBA6271" w14:textId="77777777" w:rsidR="00882706" w:rsidRDefault="00882706"/>
    <w:p w14:paraId="1C5F49DE" w14:textId="77777777" w:rsidR="00882706" w:rsidRDefault="00882706"/>
    <w:p w14:paraId="0EA181B3" w14:textId="77777777" w:rsidR="00882706" w:rsidRDefault="00882706"/>
    <w:p w14:paraId="64F95E68" w14:textId="77777777" w:rsidR="00882706" w:rsidRDefault="008827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F4286" w14:textId="746DF639" w:rsidR="001015F7" w:rsidRDefault="001015F7" w:rsidP="00C52BA6">
    <w:pPr>
      <w:pStyle w:val="PageHead"/>
    </w:pPr>
    <w:r w:rsidRPr="00FD4A68">
      <w:t xml:space="preserve">Lab </w:t>
    </w:r>
    <w:r>
      <w:t>–</w:t>
    </w:r>
    <w:r w:rsidRPr="00FD4A68">
      <w:t xml:space="preserve"> </w:t>
    </w:r>
    <w:r>
      <w:t xml:space="preserve">Configure </w:t>
    </w:r>
    <w:r w:rsidR="007D507F">
      <w:t>Extended VLANs, VTP and DTP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192F" w14:textId="77777777" w:rsidR="001015F7" w:rsidRDefault="001015F7">
    <w:pPr>
      <w:pStyle w:val="Header"/>
    </w:pPr>
    <w:r>
      <w:rPr>
        <w:noProof/>
      </w:rPr>
      <w:drawing>
        <wp:anchor distT="0" distB="0" distL="114300" distR="114300" simplePos="0" relativeHeight="251657728" behindDoc="0" locked="0" layoutInCell="1" allowOverlap="1" wp14:anchorId="5CD7C2EF" wp14:editId="5C5E2B1B">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decimal"/>
        <w:pStyle w:val="PartHead"/>
        <w:lvlText w:val="Part %1:"/>
        <w:lvlJc w:val="left"/>
        <w:pPr>
          <w:tabs>
            <w:tab w:val="num" w:pos="1080"/>
          </w:tabs>
          <w:snapToGrid w:val="0"/>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epHead"/>
        <w:lvlText w:val="Step %2:"/>
        <w:lvlJc w:val="left"/>
        <w:pPr>
          <w:tabs>
            <w:tab w:val="num" w:pos="936"/>
          </w:tabs>
          <w:ind w:left="936" w:hanging="936"/>
        </w:pPr>
      </w:lvl>
    </w:lvlOverride>
    <w:lvlOverride w:ilvl="2">
      <w:lvl w:ilvl="2">
        <w:start w:val="1"/>
        <w:numFmt w:val="lowerLetter"/>
        <w:pStyle w:val="SubStepAlpha"/>
        <w:lvlText w:val="%3."/>
        <w:lvlJc w:val="left"/>
        <w:pPr>
          <w:tabs>
            <w:tab w:val="num" w:pos="720"/>
          </w:tabs>
          <w:ind w:left="720" w:hanging="360"/>
        </w:pPr>
      </w:lvl>
    </w:lvlOverride>
    <w:lvlOverride w:ilvl="3">
      <w:lvl w:ilvl="3">
        <w:start w:val="1"/>
        <w:numFmt w:val="decimal"/>
        <w:pStyle w:val="SubStepNum"/>
        <w:lvlText w:val="%4)"/>
        <w:lvlJc w:val="left"/>
        <w:pPr>
          <w:tabs>
            <w:tab w:val="num" w:pos="1080"/>
          </w:tabs>
          <w:ind w:left="1080" w:hanging="360"/>
        </w:pPr>
      </w:lvl>
    </w:lvlOverride>
    <w:lvlOverride w:ilvl="4">
      <w:lvl w:ilvl="4">
        <w:start w:val="1"/>
        <w:numFmt w:val="none"/>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Y0MzC2sLC0MDYwMTdX0lEKTi0uzszPAykwrAUAA2g5hCwAAAA="/>
    <w:docVar w:name="__grammarly61__i" w:val="H4sIAAAAAAAEAKtWckksSQxILCpxzi/NK1GyMqwFAAEhoTITAAAA"/>
    <w:docVar w:name="__grammarly61_1" w:val="H4sIAAAAAAAEAKtWcslPLs1NzSvxTFGyUkoyTjMwNLQw0zU2NLbUNbEwMtS1TEy21DU2TzFONE1OTjW2TFPSUQpOLS7OzM8DaTGsBQBxFy9YQwAAAA=="/>
  </w:docVars>
  <w:rsids>
    <w:rsidRoot w:val="0067725C"/>
    <w:rsid w:val="00004175"/>
    <w:rsid w:val="000042CF"/>
    <w:rsid w:val="000059C9"/>
    <w:rsid w:val="00013C67"/>
    <w:rsid w:val="000160F7"/>
    <w:rsid w:val="00016D5B"/>
    <w:rsid w:val="00016F30"/>
    <w:rsid w:val="0002047C"/>
    <w:rsid w:val="00020DE1"/>
    <w:rsid w:val="00021B9A"/>
    <w:rsid w:val="000242D6"/>
    <w:rsid w:val="00024EE5"/>
    <w:rsid w:val="0002705B"/>
    <w:rsid w:val="0003624D"/>
    <w:rsid w:val="00041AF6"/>
    <w:rsid w:val="00042F49"/>
    <w:rsid w:val="00044E62"/>
    <w:rsid w:val="00050BA4"/>
    <w:rsid w:val="00051738"/>
    <w:rsid w:val="00052548"/>
    <w:rsid w:val="00060696"/>
    <w:rsid w:val="000650E4"/>
    <w:rsid w:val="000668F1"/>
    <w:rsid w:val="00073539"/>
    <w:rsid w:val="000769CF"/>
    <w:rsid w:val="000815D8"/>
    <w:rsid w:val="00084C99"/>
    <w:rsid w:val="00085CC6"/>
    <w:rsid w:val="00090C07"/>
    <w:rsid w:val="00091E8D"/>
    <w:rsid w:val="0009378D"/>
    <w:rsid w:val="00097163"/>
    <w:rsid w:val="000A22C8"/>
    <w:rsid w:val="000A7443"/>
    <w:rsid w:val="000B0CB3"/>
    <w:rsid w:val="000B2344"/>
    <w:rsid w:val="000B7DE5"/>
    <w:rsid w:val="000D55B4"/>
    <w:rsid w:val="000E2B30"/>
    <w:rsid w:val="000E65F0"/>
    <w:rsid w:val="000F072C"/>
    <w:rsid w:val="000F6743"/>
    <w:rsid w:val="001006C2"/>
    <w:rsid w:val="00100FDC"/>
    <w:rsid w:val="001015F7"/>
    <w:rsid w:val="00107B2B"/>
    <w:rsid w:val="00111281"/>
    <w:rsid w:val="0011128B"/>
    <w:rsid w:val="001122A2"/>
    <w:rsid w:val="00112AC5"/>
    <w:rsid w:val="001133DD"/>
    <w:rsid w:val="00120CBE"/>
    <w:rsid w:val="00123085"/>
    <w:rsid w:val="001261C4"/>
    <w:rsid w:val="001305D3"/>
    <w:rsid w:val="001314FB"/>
    <w:rsid w:val="001366EC"/>
    <w:rsid w:val="0014219C"/>
    <w:rsid w:val="001425ED"/>
    <w:rsid w:val="00144997"/>
    <w:rsid w:val="0015326D"/>
    <w:rsid w:val="00154CA6"/>
    <w:rsid w:val="00154E3A"/>
    <w:rsid w:val="00157902"/>
    <w:rsid w:val="00163164"/>
    <w:rsid w:val="001656A6"/>
    <w:rsid w:val="00166253"/>
    <w:rsid w:val="001704B7"/>
    <w:rsid w:val="001710C0"/>
    <w:rsid w:val="00172AFB"/>
    <w:rsid w:val="001772B8"/>
    <w:rsid w:val="00180FBF"/>
    <w:rsid w:val="00182CF4"/>
    <w:rsid w:val="0018390B"/>
    <w:rsid w:val="00186CE1"/>
    <w:rsid w:val="00191F00"/>
    <w:rsid w:val="00192F12"/>
    <w:rsid w:val="00193F14"/>
    <w:rsid w:val="0019619B"/>
    <w:rsid w:val="00197614"/>
    <w:rsid w:val="001A0312"/>
    <w:rsid w:val="001A15DA"/>
    <w:rsid w:val="001A2694"/>
    <w:rsid w:val="001A3CC7"/>
    <w:rsid w:val="001A5C67"/>
    <w:rsid w:val="001A68E1"/>
    <w:rsid w:val="001A69AC"/>
    <w:rsid w:val="001B67D8"/>
    <w:rsid w:val="001B6F95"/>
    <w:rsid w:val="001C05A1"/>
    <w:rsid w:val="001C1D9E"/>
    <w:rsid w:val="001C35FD"/>
    <w:rsid w:val="001C4EB1"/>
    <w:rsid w:val="001C7C3B"/>
    <w:rsid w:val="001D5694"/>
    <w:rsid w:val="001D5B6F"/>
    <w:rsid w:val="001E0AB8"/>
    <w:rsid w:val="001E38E0"/>
    <w:rsid w:val="001E4E72"/>
    <w:rsid w:val="001E62B3"/>
    <w:rsid w:val="001F0171"/>
    <w:rsid w:val="001F06C9"/>
    <w:rsid w:val="001F0909"/>
    <w:rsid w:val="001F0D77"/>
    <w:rsid w:val="001F2BAB"/>
    <w:rsid w:val="001F7DD8"/>
    <w:rsid w:val="00201928"/>
    <w:rsid w:val="00203E26"/>
    <w:rsid w:val="0020449C"/>
    <w:rsid w:val="00204642"/>
    <w:rsid w:val="0020780D"/>
    <w:rsid w:val="002113B8"/>
    <w:rsid w:val="00213E2D"/>
    <w:rsid w:val="00215665"/>
    <w:rsid w:val="0021603D"/>
    <w:rsid w:val="002163BB"/>
    <w:rsid w:val="0021792C"/>
    <w:rsid w:val="002230D5"/>
    <w:rsid w:val="002235FA"/>
    <w:rsid w:val="002240AB"/>
    <w:rsid w:val="00225E37"/>
    <w:rsid w:val="00242E3A"/>
    <w:rsid w:val="00245653"/>
    <w:rsid w:val="002506CF"/>
    <w:rsid w:val="0025107F"/>
    <w:rsid w:val="0025434B"/>
    <w:rsid w:val="00260CD4"/>
    <w:rsid w:val="002639D8"/>
    <w:rsid w:val="002639ED"/>
    <w:rsid w:val="00265EC8"/>
    <w:rsid w:val="00265F77"/>
    <w:rsid w:val="00266C83"/>
    <w:rsid w:val="00271D07"/>
    <w:rsid w:val="0027606C"/>
    <w:rsid w:val="002768DC"/>
    <w:rsid w:val="00277665"/>
    <w:rsid w:val="002822F4"/>
    <w:rsid w:val="00283718"/>
    <w:rsid w:val="0029431B"/>
    <w:rsid w:val="002A6C56"/>
    <w:rsid w:val="002B0325"/>
    <w:rsid w:val="002B0C56"/>
    <w:rsid w:val="002C090C"/>
    <w:rsid w:val="002C1243"/>
    <w:rsid w:val="002C1815"/>
    <w:rsid w:val="002C475E"/>
    <w:rsid w:val="002C4AF5"/>
    <w:rsid w:val="002C6AD6"/>
    <w:rsid w:val="002D5AED"/>
    <w:rsid w:val="002D6C2A"/>
    <w:rsid w:val="002D7A86"/>
    <w:rsid w:val="002F45FF"/>
    <w:rsid w:val="002F6D17"/>
    <w:rsid w:val="00302887"/>
    <w:rsid w:val="003056EB"/>
    <w:rsid w:val="00305C40"/>
    <w:rsid w:val="003071FF"/>
    <w:rsid w:val="00310652"/>
    <w:rsid w:val="0031371D"/>
    <w:rsid w:val="0031789F"/>
    <w:rsid w:val="0031795C"/>
    <w:rsid w:val="00320788"/>
    <w:rsid w:val="0032159D"/>
    <w:rsid w:val="003233A3"/>
    <w:rsid w:val="00326621"/>
    <w:rsid w:val="00327116"/>
    <w:rsid w:val="0034455D"/>
    <w:rsid w:val="0034604B"/>
    <w:rsid w:val="00346D17"/>
    <w:rsid w:val="00347972"/>
    <w:rsid w:val="00351315"/>
    <w:rsid w:val="0035469B"/>
    <w:rsid w:val="003559CC"/>
    <w:rsid w:val="003569D7"/>
    <w:rsid w:val="003608AC"/>
    <w:rsid w:val="0036465A"/>
    <w:rsid w:val="00364B41"/>
    <w:rsid w:val="0036720C"/>
    <w:rsid w:val="00372AC7"/>
    <w:rsid w:val="00374F11"/>
    <w:rsid w:val="00381968"/>
    <w:rsid w:val="00392C65"/>
    <w:rsid w:val="00392ED5"/>
    <w:rsid w:val="00396C7E"/>
    <w:rsid w:val="00397E48"/>
    <w:rsid w:val="003A19DC"/>
    <w:rsid w:val="003A1B45"/>
    <w:rsid w:val="003A220C"/>
    <w:rsid w:val="003A5844"/>
    <w:rsid w:val="003B36AB"/>
    <w:rsid w:val="003B46FC"/>
    <w:rsid w:val="003B5767"/>
    <w:rsid w:val="003B706F"/>
    <w:rsid w:val="003B7605"/>
    <w:rsid w:val="003C08AA"/>
    <w:rsid w:val="003C2A7B"/>
    <w:rsid w:val="003C6BCA"/>
    <w:rsid w:val="003C7902"/>
    <w:rsid w:val="003D0BFF"/>
    <w:rsid w:val="003E53EF"/>
    <w:rsid w:val="003E5BE5"/>
    <w:rsid w:val="003F18D1"/>
    <w:rsid w:val="003F4F0E"/>
    <w:rsid w:val="003F6E06"/>
    <w:rsid w:val="00403C7A"/>
    <w:rsid w:val="004057A6"/>
    <w:rsid w:val="00406554"/>
    <w:rsid w:val="0040790B"/>
    <w:rsid w:val="004131B0"/>
    <w:rsid w:val="00413ADE"/>
    <w:rsid w:val="00415296"/>
    <w:rsid w:val="00415834"/>
    <w:rsid w:val="00416C42"/>
    <w:rsid w:val="00421AEA"/>
    <w:rsid w:val="00422476"/>
    <w:rsid w:val="00423112"/>
    <w:rsid w:val="0042385C"/>
    <w:rsid w:val="00424FED"/>
    <w:rsid w:val="00431292"/>
    <w:rsid w:val="00431654"/>
    <w:rsid w:val="00432DE6"/>
    <w:rsid w:val="004345DD"/>
    <w:rsid w:val="00434926"/>
    <w:rsid w:val="00443ACE"/>
    <w:rsid w:val="00444217"/>
    <w:rsid w:val="004478F4"/>
    <w:rsid w:val="00450F7A"/>
    <w:rsid w:val="0045209F"/>
    <w:rsid w:val="00452C6D"/>
    <w:rsid w:val="00455E0B"/>
    <w:rsid w:val="004619DA"/>
    <w:rsid w:val="00462B9F"/>
    <w:rsid w:val="004659EE"/>
    <w:rsid w:val="004936C2"/>
    <w:rsid w:val="0049379C"/>
    <w:rsid w:val="004A1CA0"/>
    <w:rsid w:val="004A22E9"/>
    <w:rsid w:val="004A4ACD"/>
    <w:rsid w:val="004A5BC5"/>
    <w:rsid w:val="004B023D"/>
    <w:rsid w:val="004B29E2"/>
    <w:rsid w:val="004B4636"/>
    <w:rsid w:val="004C0909"/>
    <w:rsid w:val="004C3F97"/>
    <w:rsid w:val="004D01F2"/>
    <w:rsid w:val="004D3339"/>
    <w:rsid w:val="004D353F"/>
    <w:rsid w:val="004D36D7"/>
    <w:rsid w:val="004D536E"/>
    <w:rsid w:val="004D682B"/>
    <w:rsid w:val="004E6152"/>
    <w:rsid w:val="004F344A"/>
    <w:rsid w:val="004F6B81"/>
    <w:rsid w:val="00504ED4"/>
    <w:rsid w:val="00510639"/>
    <w:rsid w:val="00512C97"/>
    <w:rsid w:val="005146A6"/>
    <w:rsid w:val="00516142"/>
    <w:rsid w:val="00520027"/>
    <w:rsid w:val="0052093C"/>
    <w:rsid w:val="00521B31"/>
    <w:rsid w:val="00522469"/>
    <w:rsid w:val="00523BF8"/>
    <w:rsid w:val="0052400A"/>
    <w:rsid w:val="0053041D"/>
    <w:rsid w:val="00536F43"/>
    <w:rsid w:val="00543CA3"/>
    <w:rsid w:val="00543E26"/>
    <w:rsid w:val="005510BA"/>
    <w:rsid w:val="00554662"/>
    <w:rsid w:val="00554B4E"/>
    <w:rsid w:val="00556C02"/>
    <w:rsid w:val="00560739"/>
    <w:rsid w:val="00561BB2"/>
    <w:rsid w:val="00562F6F"/>
    <w:rsid w:val="00563249"/>
    <w:rsid w:val="0056505A"/>
    <w:rsid w:val="005668B0"/>
    <w:rsid w:val="00570A65"/>
    <w:rsid w:val="005762B1"/>
    <w:rsid w:val="00580456"/>
    <w:rsid w:val="00580E73"/>
    <w:rsid w:val="00581ADA"/>
    <w:rsid w:val="005862E6"/>
    <w:rsid w:val="00593386"/>
    <w:rsid w:val="00596998"/>
    <w:rsid w:val="005A6E62"/>
    <w:rsid w:val="005C0CDE"/>
    <w:rsid w:val="005D2B29"/>
    <w:rsid w:val="005D354A"/>
    <w:rsid w:val="005D6054"/>
    <w:rsid w:val="005E3235"/>
    <w:rsid w:val="005E4176"/>
    <w:rsid w:val="005E65B5"/>
    <w:rsid w:val="005F3AE9"/>
    <w:rsid w:val="005F4565"/>
    <w:rsid w:val="005F4648"/>
    <w:rsid w:val="006007BB"/>
    <w:rsid w:val="00601DC0"/>
    <w:rsid w:val="006034CB"/>
    <w:rsid w:val="00605518"/>
    <w:rsid w:val="006131CE"/>
    <w:rsid w:val="0061336B"/>
    <w:rsid w:val="006171C6"/>
    <w:rsid w:val="0061770A"/>
    <w:rsid w:val="00617D6E"/>
    <w:rsid w:val="00622D61"/>
    <w:rsid w:val="0062377C"/>
    <w:rsid w:val="00624198"/>
    <w:rsid w:val="00626F0D"/>
    <w:rsid w:val="0064025C"/>
    <w:rsid w:val="006428E5"/>
    <w:rsid w:val="00644958"/>
    <w:rsid w:val="0065644D"/>
    <w:rsid w:val="00656556"/>
    <w:rsid w:val="00660DC2"/>
    <w:rsid w:val="00664C9B"/>
    <w:rsid w:val="00672919"/>
    <w:rsid w:val="00673D5D"/>
    <w:rsid w:val="00673F32"/>
    <w:rsid w:val="0067725C"/>
    <w:rsid w:val="0068057F"/>
    <w:rsid w:val="006810DA"/>
    <w:rsid w:val="00686587"/>
    <w:rsid w:val="006904CF"/>
    <w:rsid w:val="00691031"/>
    <w:rsid w:val="006943D0"/>
    <w:rsid w:val="00695EE2"/>
    <w:rsid w:val="0069660B"/>
    <w:rsid w:val="006A1B33"/>
    <w:rsid w:val="006A48F1"/>
    <w:rsid w:val="006A71A3"/>
    <w:rsid w:val="006B03F2"/>
    <w:rsid w:val="006B14C1"/>
    <w:rsid w:val="006B1639"/>
    <w:rsid w:val="006B347D"/>
    <w:rsid w:val="006B5CA7"/>
    <w:rsid w:val="006B5E89"/>
    <w:rsid w:val="006B6671"/>
    <w:rsid w:val="006C19B2"/>
    <w:rsid w:val="006C30A0"/>
    <w:rsid w:val="006C35FF"/>
    <w:rsid w:val="006C57F2"/>
    <w:rsid w:val="006C5949"/>
    <w:rsid w:val="006C6832"/>
    <w:rsid w:val="006D1370"/>
    <w:rsid w:val="006D2C28"/>
    <w:rsid w:val="006D3FC1"/>
    <w:rsid w:val="006D4B0D"/>
    <w:rsid w:val="006D5CAC"/>
    <w:rsid w:val="006E31F8"/>
    <w:rsid w:val="006E372B"/>
    <w:rsid w:val="006E6581"/>
    <w:rsid w:val="006E71DF"/>
    <w:rsid w:val="006F1CC4"/>
    <w:rsid w:val="006F2976"/>
    <w:rsid w:val="006F2A86"/>
    <w:rsid w:val="006F3163"/>
    <w:rsid w:val="006F3542"/>
    <w:rsid w:val="006F3C1A"/>
    <w:rsid w:val="006F495A"/>
    <w:rsid w:val="00700F32"/>
    <w:rsid w:val="0070218E"/>
    <w:rsid w:val="00705FEC"/>
    <w:rsid w:val="0071147A"/>
    <w:rsid w:val="0071185D"/>
    <w:rsid w:val="007217E3"/>
    <w:rsid w:val="00721E01"/>
    <w:rsid w:val="007222AD"/>
    <w:rsid w:val="00726050"/>
    <w:rsid w:val="007267CF"/>
    <w:rsid w:val="00726F30"/>
    <w:rsid w:val="00731F3F"/>
    <w:rsid w:val="00733BAB"/>
    <w:rsid w:val="00734E82"/>
    <w:rsid w:val="00737502"/>
    <w:rsid w:val="007436BF"/>
    <w:rsid w:val="007443E9"/>
    <w:rsid w:val="00745DCE"/>
    <w:rsid w:val="00753D89"/>
    <w:rsid w:val="00754C13"/>
    <w:rsid w:val="00755C9B"/>
    <w:rsid w:val="00760FE4"/>
    <w:rsid w:val="00763D8B"/>
    <w:rsid w:val="007657F6"/>
    <w:rsid w:val="00765E47"/>
    <w:rsid w:val="0076668B"/>
    <w:rsid w:val="0077125A"/>
    <w:rsid w:val="007729F4"/>
    <w:rsid w:val="0078405B"/>
    <w:rsid w:val="00786F58"/>
    <w:rsid w:val="00787CC1"/>
    <w:rsid w:val="00787E39"/>
    <w:rsid w:val="007903CE"/>
    <w:rsid w:val="00792F4E"/>
    <w:rsid w:val="0079398D"/>
    <w:rsid w:val="00795C00"/>
    <w:rsid w:val="00796C25"/>
    <w:rsid w:val="007A287C"/>
    <w:rsid w:val="007A3B2A"/>
    <w:rsid w:val="007A60B7"/>
    <w:rsid w:val="007B5522"/>
    <w:rsid w:val="007C0EE0"/>
    <w:rsid w:val="007C1328"/>
    <w:rsid w:val="007C1B71"/>
    <w:rsid w:val="007C2FBB"/>
    <w:rsid w:val="007C3A6A"/>
    <w:rsid w:val="007C7164"/>
    <w:rsid w:val="007C7645"/>
    <w:rsid w:val="007C7CB9"/>
    <w:rsid w:val="007D1984"/>
    <w:rsid w:val="007D2AFE"/>
    <w:rsid w:val="007D507F"/>
    <w:rsid w:val="007E3264"/>
    <w:rsid w:val="007E3FEA"/>
    <w:rsid w:val="007F0A0B"/>
    <w:rsid w:val="007F25C1"/>
    <w:rsid w:val="007F3A60"/>
    <w:rsid w:val="007F3D0B"/>
    <w:rsid w:val="007F7C94"/>
    <w:rsid w:val="008001AE"/>
    <w:rsid w:val="0080373C"/>
    <w:rsid w:val="0080520C"/>
    <w:rsid w:val="00810E4B"/>
    <w:rsid w:val="00813D0C"/>
    <w:rsid w:val="00814BAA"/>
    <w:rsid w:val="008169C2"/>
    <w:rsid w:val="00824295"/>
    <w:rsid w:val="00825F57"/>
    <w:rsid w:val="00830473"/>
    <w:rsid w:val="0083050B"/>
    <w:rsid w:val="008313F3"/>
    <w:rsid w:val="008325EA"/>
    <w:rsid w:val="008405BB"/>
    <w:rsid w:val="00840FC2"/>
    <w:rsid w:val="00844132"/>
    <w:rsid w:val="00846494"/>
    <w:rsid w:val="00847B20"/>
    <w:rsid w:val="008509D3"/>
    <w:rsid w:val="00853418"/>
    <w:rsid w:val="00857CF6"/>
    <w:rsid w:val="008610ED"/>
    <w:rsid w:val="00861C6A"/>
    <w:rsid w:val="00862F97"/>
    <w:rsid w:val="00865199"/>
    <w:rsid w:val="00867EAF"/>
    <w:rsid w:val="008708A2"/>
    <w:rsid w:val="008711AC"/>
    <w:rsid w:val="008713EA"/>
    <w:rsid w:val="00873C6B"/>
    <w:rsid w:val="00882706"/>
    <w:rsid w:val="0088426A"/>
    <w:rsid w:val="00884FC3"/>
    <w:rsid w:val="008852BA"/>
    <w:rsid w:val="00890108"/>
    <w:rsid w:val="00890E62"/>
    <w:rsid w:val="00893374"/>
    <w:rsid w:val="00893877"/>
    <w:rsid w:val="0089532C"/>
    <w:rsid w:val="00896165"/>
    <w:rsid w:val="00896681"/>
    <w:rsid w:val="008A2749"/>
    <w:rsid w:val="008A3A90"/>
    <w:rsid w:val="008A5CC9"/>
    <w:rsid w:val="008B06D4"/>
    <w:rsid w:val="008B4F20"/>
    <w:rsid w:val="008B7FFD"/>
    <w:rsid w:val="008C0998"/>
    <w:rsid w:val="008C2920"/>
    <w:rsid w:val="008C3AEC"/>
    <w:rsid w:val="008C4307"/>
    <w:rsid w:val="008D23DF"/>
    <w:rsid w:val="008D251E"/>
    <w:rsid w:val="008D380E"/>
    <w:rsid w:val="008D73BF"/>
    <w:rsid w:val="008D7F09"/>
    <w:rsid w:val="008E5B64"/>
    <w:rsid w:val="008E64C4"/>
    <w:rsid w:val="008E7DAA"/>
    <w:rsid w:val="008F0094"/>
    <w:rsid w:val="008F2374"/>
    <w:rsid w:val="008F340F"/>
    <w:rsid w:val="008F6927"/>
    <w:rsid w:val="00903523"/>
    <w:rsid w:val="0090659A"/>
    <w:rsid w:val="00911080"/>
    <w:rsid w:val="009113A5"/>
    <w:rsid w:val="00911571"/>
    <w:rsid w:val="009134D0"/>
    <w:rsid w:val="00915986"/>
    <w:rsid w:val="00917624"/>
    <w:rsid w:val="00922062"/>
    <w:rsid w:val="00923E1E"/>
    <w:rsid w:val="00925F3C"/>
    <w:rsid w:val="009263B4"/>
    <w:rsid w:val="00930386"/>
    <w:rsid w:val="009309F5"/>
    <w:rsid w:val="00933237"/>
    <w:rsid w:val="00933F28"/>
    <w:rsid w:val="009476C0"/>
    <w:rsid w:val="00963E34"/>
    <w:rsid w:val="00964DFA"/>
    <w:rsid w:val="0097026A"/>
    <w:rsid w:val="00971E61"/>
    <w:rsid w:val="0098155C"/>
    <w:rsid w:val="00983B77"/>
    <w:rsid w:val="00996053"/>
    <w:rsid w:val="00996111"/>
    <w:rsid w:val="00996181"/>
    <w:rsid w:val="009A0B2F"/>
    <w:rsid w:val="009A135E"/>
    <w:rsid w:val="009A1CF4"/>
    <w:rsid w:val="009A29AC"/>
    <w:rsid w:val="009A37D7"/>
    <w:rsid w:val="009A4E17"/>
    <w:rsid w:val="009A6955"/>
    <w:rsid w:val="009A6C3E"/>
    <w:rsid w:val="009B2054"/>
    <w:rsid w:val="009B341C"/>
    <w:rsid w:val="009B5747"/>
    <w:rsid w:val="009D2C27"/>
    <w:rsid w:val="009D2C3E"/>
    <w:rsid w:val="009E2309"/>
    <w:rsid w:val="009E42B9"/>
    <w:rsid w:val="009F4C2E"/>
    <w:rsid w:val="00A014A3"/>
    <w:rsid w:val="00A0412D"/>
    <w:rsid w:val="00A21211"/>
    <w:rsid w:val="00A346B1"/>
    <w:rsid w:val="00A34E7F"/>
    <w:rsid w:val="00A34FCB"/>
    <w:rsid w:val="00A40ED8"/>
    <w:rsid w:val="00A46F0A"/>
    <w:rsid w:val="00A46F25"/>
    <w:rsid w:val="00A47CC2"/>
    <w:rsid w:val="00A502BA"/>
    <w:rsid w:val="00A52EB5"/>
    <w:rsid w:val="00A52F8D"/>
    <w:rsid w:val="00A55F16"/>
    <w:rsid w:val="00A60146"/>
    <w:rsid w:val="00A622C4"/>
    <w:rsid w:val="00A6283D"/>
    <w:rsid w:val="00A72B1E"/>
    <w:rsid w:val="00A754B4"/>
    <w:rsid w:val="00A807C1"/>
    <w:rsid w:val="00A83230"/>
    <w:rsid w:val="00A83374"/>
    <w:rsid w:val="00A939A0"/>
    <w:rsid w:val="00A96172"/>
    <w:rsid w:val="00A97C5F"/>
    <w:rsid w:val="00AA2AF0"/>
    <w:rsid w:val="00AA6716"/>
    <w:rsid w:val="00AA7B04"/>
    <w:rsid w:val="00AB0D6A"/>
    <w:rsid w:val="00AB43B3"/>
    <w:rsid w:val="00AB49B9"/>
    <w:rsid w:val="00AB758A"/>
    <w:rsid w:val="00AB7932"/>
    <w:rsid w:val="00AC027E"/>
    <w:rsid w:val="00AC1E7E"/>
    <w:rsid w:val="00AC507D"/>
    <w:rsid w:val="00AC66E4"/>
    <w:rsid w:val="00AD04F2"/>
    <w:rsid w:val="00AD4578"/>
    <w:rsid w:val="00AD6421"/>
    <w:rsid w:val="00AD68E9"/>
    <w:rsid w:val="00AE56C0"/>
    <w:rsid w:val="00B0070F"/>
    <w:rsid w:val="00B00914"/>
    <w:rsid w:val="00B02A8E"/>
    <w:rsid w:val="00B052EE"/>
    <w:rsid w:val="00B0727D"/>
    <w:rsid w:val="00B1081F"/>
    <w:rsid w:val="00B10A16"/>
    <w:rsid w:val="00B27499"/>
    <w:rsid w:val="00B27B5F"/>
    <w:rsid w:val="00B3010D"/>
    <w:rsid w:val="00B3212B"/>
    <w:rsid w:val="00B324B4"/>
    <w:rsid w:val="00B35151"/>
    <w:rsid w:val="00B433F2"/>
    <w:rsid w:val="00B458E8"/>
    <w:rsid w:val="00B50472"/>
    <w:rsid w:val="00B538D7"/>
    <w:rsid w:val="00B5397B"/>
    <w:rsid w:val="00B53EE9"/>
    <w:rsid w:val="00B54839"/>
    <w:rsid w:val="00B57A66"/>
    <w:rsid w:val="00B62809"/>
    <w:rsid w:val="00B766EF"/>
    <w:rsid w:val="00B7675A"/>
    <w:rsid w:val="00B81898"/>
    <w:rsid w:val="00B83D07"/>
    <w:rsid w:val="00B8606B"/>
    <w:rsid w:val="00B878E7"/>
    <w:rsid w:val="00B97278"/>
    <w:rsid w:val="00B97943"/>
    <w:rsid w:val="00BA157F"/>
    <w:rsid w:val="00BA1D0B"/>
    <w:rsid w:val="00BA6972"/>
    <w:rsid w:val="00BB0C8F"/>
    <w:rsid w:val="00BB1289"/>
    <w:rsid w:val="00BB1E0D"/>
    <w:rsid w:val="00BB4D9B"/>
    <w:rsid w:val="00BB73FF"/>
    <w:rsid w:val="00BB7688"/>
    <w:rsid w:val="00BC3004"/>
    <w:rsid w:val="00BC7CAC"/>
    <w:rsid w:val="00BD6D76"/>
    <w:rsid w:val="00BE2FC8"/>
    <w:rsid w:val="00BE56B3"/>
    <w:rsid w:val="00BE676D"/>
    <w:rsid w:val="00BF04E8"/>
    <w:rsid w:val="00BF16BF"/>
    <w:rsid w:val="00BF4D1F"/>
    <w:rsid w:val="00C02A73"/>
    <w:rsid w:val="00C063D2"/>
    <w:rsid w:val="00C07FD9"/>
    <w:rsid w:val="00C10481"/>
    <w:rsid w:val="00C10955"/>
    <w:rsid w:val="00C11C4D"/>
    <w:rsid w:val="00C165AF"/>
    <w:rsid w:val="00C16E12"/>
    <w:rsid w:val="00C1712C"/>
    <w:rsid w:val="00C23E16"/>
    <w:rsid w:val="00C27E37"/>
    <w:rsid w:val="00C32713"/>
    <w:rsid w:val="00C351B8"/>
    <w:rsid w:val="00C410D9"/>
    <w:rsid w:val="00C44DB7"/>
    <w:rsid w:val="00C4510A"/>
    <w:rsid w:val="00C47F2E"/>
    <w:rsid w:val="00C52BA6"/>
    <w:rsid w:val="00C57A1A"/>
    <w:rsid w:val="00C6258F"/>
    <w:rsid w:val="00C63DF6"/>
    <w:rsid w:val="00C63E58"/>
    <w:rsid w:val="00C6495E"/>
    <w:rsid w:val="00C670EE"/>
    <w:rsid w:val="00C67E3B"/>
    <w:rsid w:val="00C7317D"/>
    <w:rsid w:val="00C732BD"/>
    <w:rsid w:val="00C737EC"/>
    <w:rsid w:val="00C76571"/>
    <w:rsid w:val="00C81C1B"/>
    <w:rsid w:val="00C872E4"/>
    <w:rsid w:val="00C90311"/>
    <w:rsid w:val="00C91C26"/>
    <w:rsid w:val="00C96FC2"/>
    <w:rsid w:val="00CA3DC7"/>
    <w:rsid w:val="00CA694E"/>
    <w:rsid w:val="00CA73D5"/>
    <w:rsid w:val="00CB166A"/>
    <w:rsid w:val="00CB3B84"/>
    <w:rsid w:val="00CC1C87"/>
    <w:rsid w:val="00CC2C93"/>
    <w:rsid w:val="00CC3000"/>
    <w:rsid w:val="00CC4859"/>
    <w:rsid w:val="00CC4D87"/>
    <w:rsid w:val="00CC6E40"/>
    <w:rsid w:val="00CC7A35"/>
    <w:rsid w:val="00CD072A"/>
    <w:rsid w:val="00CD1AC7"/>
    <w:rsid w:val="00CD496A"/>
    <w:rsid w:val="00CD6DE6"/>
    <w:rsid w:val="00CD7F73"/>
    <w:rsid w:val="00CE26C5"/>
    <w:rsid w:val="00CE36AF"/>
    <w:rsid w:val="00CE54DD"/>
    <w:rsid w:val="00CE704C"/>
    <w:rsid w:val="00CF0DA5"/>
    <w:rsid w:val="00CF1855"/>
    <w:rsid w:val="00CF5D31"/>
    <w:rsid w:val="00CF5F3B"/>
    <w:rsid w:val="00CF791A"/>
    <w:rsid w:val="00D00885"/>
    <w:rsid w:val="00D00D7D"/>
    <w:rsid w:val="00D139C8"/>
    <w:rsid w:val="00D17F81"/>
    <w:rsid w:val="00D2758C"/>
    <w:rsid w:val="00D275CA"/>
    <w:rsid w:val="00D2789B"/>
    <w:rsid w:val="00D345AB"/>
    <w:rsid w:val="00D41566"/>
    <w:rsid w:val="00D429A0"/>
    <w:rsid w:val="00D458EC"/>
    <w:rsid w:val="00D501B0"/>
    <w:rsid w:val="00D515DA"/>
    <w:rsid w:val="00D52582"/>
    <w:rsid w:val="00D56A0E"/>
    <w:rsid w:val="00D5781E"/>
    <w:rsid w:val="00D57AD3"/>
    <w:rsid w:val="00D635FE"/>
    <w:rsid w:val="00D65F5A"/>
    <w:rsid w:val="00D729DE"/>
    <w:rsid w:val="00D74838"/>
    <w:rsid w:val="00D75B6A"/>
    <w:rsid w:val="00D80A08"/>
    <w:rsid w:val="00D84BDA"/>
    <w:rsid w:val="00D876A8"/>
    <w:rsid w:val="00D87F26"/>
    <w:rsid w:val="00D9020A"/>
    <w:rsid w:val="00D93063"/>
    <w:rsid w:val="00D933B0"/>
    <w:rsid w:val="00D93ADC"/>
    <w:rsid w:val="00D977E8"/>
    <w:rsid w:val="00D97B16"/>
    <w:rsid w:val="00DA179F"/>
    <w:rsid w:val="00DB1C89"/>
    <w:rsid w:val="00DB3763"/>
    <w:rsid w:val="00DB4029"/>
    <w:rsid w:val="00DB5F4D"/>
    <w:rsid w:val="00DB6DA5"/>
    <w:rsid w:val="00DB6EEA"/>
    <w:rsid w:val="00DC076B"/>
    <w:rsid w:val="00DC186F"/>
    <w:rsid w:val="00DC252F"/>
    <w:rsid w:val="00DC33C5"/>
    <w:rsid w:val="00DC4EB6"/>
    <w:rsid w:val="00DC6050"/>
    <w:rsid w:val="00DD43EA"/>
    <w:rsid w:val="00DD75B6"/>
    <w:rsid w:val="00DE06FF"/>
    <w:rsid w:val="00DE6F44"/>
    <w:rsid w:val="00DF0BF9"/>
    <w:rsid w:val="00DF7C67"/>
    <w:rsid w:val="00E037D9"/>
    <w:rsid w:val="00E041EC"/>
    <w:rsid w:val="00E04927"/>
    <w:rsid w:val="00E130EB"/>
    <w:rsid w:val="00E1491F"/>
    <w:rsid w:val="00E162CD"/>
    <w:rsid w:val="00E17FA5"/>
    <w:rsid w:val="00E205C1"/>
    <w:rsid w:val="00E26930"/>
    <w:rsid w:val="00E27257"/>
    <w:rsid w:val="00E30DC2"/>
    <w:rsid w:val="00E31EB7"/>
    <w:rsid w:val="00E449D0"/>
    <w:rsid w:val="00E4506A"/>
    <w:rsid w:val="00E5136A"/>
    <w:rsid w:val="00E53F99"/>
    <w:rsid w:val="00E56510"/>
    <w:rsid w:val="00E62EA8"/>
    <w:rsid w:val="00E64B06"/>
    <w:rsid w:val="00E67A6E"/>
    <w:rsid w:val="00E67CAB"/>
    <w:rsid w:val="00E71B43"/>
    <w:rsid w:val="00E81612"/>
    <w:rsid w:val="00E84B6D"/>
    <w:rsid w:val="00E87D18"/>
    <w:rsid w:val="00E87D62"/>
    <w:rsid w:val="00E9055D"/>
    <w:rsid w:val="00EA05BC"/>
    <w:rsid w:val="00EA486E"/>
    <w:rsid w:val="00EA4FA3"/>
    <w:rsid w:val="00EB001B"/>
    <w:rsid w:val="00EB0B30"/>
    <w:rsid w:val="00EB1201"/>
    <w:rsid w:val="00EB3082"/>
    <w:rsid w:val="00EB6C33"/>
    <w:rsid w:val="00ED6019"/>
    <w:rsid w:val="00ED7830"/>
    <w:rsid w:val="00EE07DD"/>
    <w:rsid w:val="00EE3909"/>
    <w:rsid w:val="00EF4205"/>
    <w:rsid w:val="00EF5939"/>
    <w:rsid w:val="00F00E4C"/>
    <w:rsid w:val="00F01714"/>
    <w:rsid w:val="00F0258F"/>
    <w:rsid w:val="00F02D06"/>
    <w:rsid w:val="00F056E5"/>
    <w:rsid w:val="00F063E0"/>
    <w:rsid w:val="00F06FDD"/>
    <w:rsid w:val="00F104CF"/>
    <w:rsid w:val="00F10819"/>
    <w:rsid w:val="00F16F35"/>
    <w:rsid w:val="00F1713E"/>
    <w:rsid w:val="00F2229D"/>
    <w:rsid w:val="00F25ABB"/>
    <w:rsid w:val="00F27963"/>
    <w:rsid w:val="00F30103"/>
    <w:rsid w:val="00F30446"/>
    <w:rsid w:val="00F4135D"/>
    <w:rsid w:val="00F41F1B"/>
    <w:rsid w:val="00F461EA"/>
    <w:rsid w:val="00F46BD9"/>
    <w:rsid w:val="00F5177F"/>
    <w:rsid w:val="00F55B23"/>
    <w:rsid w:val="00F60BE0"/>
    <w:rsid w:val="00F6280E"/>
    <w:rsid w:val="00F7026E"/>
    <w:rsid w:val="00F7050A"/>
    <w:rsid w:val="00F715DE"/>
    <w:rsid w:val="00F75533"/>
    <w:rsid w:val="00F75CAB"/>
    <w:rsid w:val="00F809DC"/>
    <w:rsid w:val="00F81043"/>
    <w:rsid w:val="00F86EB0"/>
    <w:rsid w:val="00F9079E"/>
    <w:rsid w:val="00F91B41"/>
    <w:rsid w:val="00F96280"/>
    <w:rsid w:val="00FA0419"/>
    <w:rsid w:val="00FA3811"/>
    <w:rsid w:val="00FA3B9F"/>
    <w:rsid w:val="00FA3F06"/>
    <w:rsid w:val="00FA4A26"/>
    <w:rsid w:val="00FA7084"/>
    <w:rsid w:val="00FA7BEF"/>
    <w:rsid w:val="00FB1929"/>
    <w:rsid w:val="00FB3176"/>
    <w:rsid w:val="00FB5FD9"/>
    <w:rsid w:val="00FC32E8"/>
    <w:rsid w:val="00FD33AB"/>
    <w:rsid w:val="00FD4724"/>
    <w:rsid w:val="00FD4A68"/>
    <w:rsid w:val="00FD68ED"/>
    <w:rsid w:val="00FD6A0C"/>
    <w:rsid w:val="00FE0ACE"/>
    <w:rsid w:val="00FE2824"/>
    <w:rsid w:val="00FE661F"/>
    <w:rsid w:val="00FF0400"/>
    <w:rsid w:val="00FF3D6B"/>
    <w:rsid w:val="00FF446E"/>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9122F"/>
  <w15:docId w15:val="{1961AE15-5D2F-4B46-BCD1-F2AAC261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Index2">
    <w:name w:val="index 2"/>
    <w:basedOn w:val="Normal"/>
    <w:next w:val="Normal"/>
    <w:autoRedefine/>
    <w:semiHidden/>
    <w:rsid w:val="00F1713E"/>
    <w:pPr>
      <w:spacing w:before="0" w:after="0" w:line="240" w:lineRule="auto"/>
      <w:ind w:left="480" w:hanging="240"/>
    </w:pPr>
    <w:rPr>
      <w:rFonts w:eastAsia="Times New Roman"/>
      <w:sz w:val="20"/>
      <w:szCs w:val="24"/>
    </w:rPr>
  </w:style>
  <w:style w:type="paragraph" w:styleId="NormalWeb">
    <w:name w:val="Normal (Web)"/>
    <w:basedOn w:val="Normal"/>
    <w:uiPriority w:val="99"/>
    <w:semiHidden/>
    <w:unhideWhenUsed/>
    <w:rsid w:val="003E53E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396C7E"/>
    <w:rPr>
      <w:sz w:val="22"/>
      <w:szCs w:val="22"/>
    </w:rPr>
  </w:style>
  <w:style w:type="paragraph" w:styleId="BodyText">
    <w:name w:val="Body Text"/>
    <w:basedOn w:val="Normal"/>
    <w:link w:val="BodyTextChar1"/>
    <w:rsid w:val="002230D5"/>
    <w:pPr>
      <w:spacing w:before="0" w:after="120" w:line="240" w:lineRule="auto"/>
    </w:pPr>
    <w:rPr>
      <w:rFonts w:eastAsia="Times New Roman"/>
      <w:sz w:val="20"/>
      <w:szCs w:val="24"/>
    </w:rPr>
  </w:style>
  <w:style w:type="character" w:customStyle="1" w:styleId="BodyTextChar">
    <w:name w:val="Body Text Char"/>
    <w:basedOn w:val="DefaultParagraphFont"/>
    <w:uiPriority w:val="99"/>
    <w:semiHidden/>
    <w:rsid w:val="002230D5"/>
    <w:rPr>
      <w:sz w:val="22"/>
      <w:szCs w:val="22"/>
    </w:rPr>
  </w:style>
  <w:style w:type="character" w:customStyle="1" w:styleId="BodyTextChar1">
    <w:name w:val="Body Text Char1"/>
    <w:link w:val="BodyText"/>
    <w:rsid w:val="002230D5"/>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3533">
      <w:bodyDiv w:val="1"/>
      <w:marLeft w:val="0"/>
      <w:marRight w:val="0"/>
      <w:marTop w:val="0"/>
      <w:marBottom w:val="0"/>
      <w:divBdr>
        <w:top w:val="none" w:sz="0" w:space="0" w:color="auto"/>
        <w:left w:val="none" w:sz="0" w:space="0" w:color="auto"/>
        <w:bottom w:val="none" w:sz="0" w:space="0" w:color="auto"/>
        <w:right w:val="none" w:sz="0" w:space="0" w:color="auto"/>
      </w:divBdr>
    </w:div>
    <w:div w:id="655689086">
      <w:bodyDiv w:val="1"/>
      <w:marLeft w:val="0"/>
      <w:marRight w:val="0"/>
      <w:marTop w:val="0"/>
      <w:marBottom w:val="0"/>
      <w:divBdr>
        <w:top w:val="none" w:sz="0" w:space="0" w:color="auto"/>
        <w:left w:val="none" w:sz="0" w:space="0" w:color="auto"/>
        <w:bottom w:val="none" w:sz="0" w:space="0" w:color="auto"/>
        <w:right w:val="none" w:sz="0" w:space="0" w:color="auto"/>
      </w:divBdr>
    </w:div>
    <w:div w:id="1116021098">
      <w:bodyDiv w:val="1"/>
      <w:marLeft w:val="0"/>
      <w:marRight w:val="0"/>
      <w:marTop w:val="0"/>
      <w:marBottom w:val="0"/>
      <w:divBdr>
        <w:top w:val="none" w:sz="0" w:space="0" w:color="auto"/>
        <w:left w:val="none" w:sz="0" w:space="0" w:color="auto"/>
        <w:bottom w:val="none" w:sz="0" w:space="0" w:color="auto"/>
        <w:right w:val="none" w:sz="0" w:space="0" w:color="auto"/>
      </w:divBdr>
    </w:div>
    <w:div w:id="1347949004">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Documents\Unicon\Curriculum_Templates\Lab%20Template%20-%20IL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7DCF3-ECA3-4748-9057-A7124387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Template - ILM.dotx</Template>
  <TotalTime>0</TotalTime>
  <Pages>8</Pages>
  <Words>2361</Words>
  <Characters>14477</Characters>
  <Application>Microsoft Office Word</Application>
  <DocSecurity>0</DocSecurity>
  <Lines>556</Lines>
  <Paragraphs>561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rofloria@cisco.com</dc:creator>
  <cp:lastModifiedBy>dholzing</cp:lastModifiedBy>
  <cp:revision>2</cp:revision>
  <cp:lastPrinted>2013-09-30T21:05:00Z</cp:lastPrinted>
  <dcterms:created xsi:type="dcterms:W3CDTF">2016-02-11T21:45:00Z</dcterms:created>
  <dcterms:modified xsi:type="dcterms:W3CDTF">2016-02-11T21:45:00Z</dcterms:modified>
</cp:coreProperties>
</file>